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AD7" w:rsidRDefault="00E7373F" w:rsidP="00E7373F">
      <w:pPr>
        <w:rPr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i/>
          <w:iCs/>
        </w:rPr>
        <w:t xml:space="preserve">                                                                                                                       </w:t>
      </w:r>
      <w:bookmarkStart w:id="0" w:name="_GoBack"/>
      <w:bookmarkEnd w:id="0"/>
      <w:r w:rsidR="00FE3AD7">
        <w:rPr>
          <w:bCs/>
          <w:sz w:val="24"/>
          <w:szCs w:val="24"/>
          <w:u w:val="single"/>
        </w:rPr>
        <w:t>Главному государственному инспектору</w:t>
      </w:r>
    </w:p>
    <w:p w:rsidR="00FE3AD7" w:rsidRDefault="00FE3AD7" w:rsidP="00FE3AD7">
      <w:pPr>
        <w:ind w:left="5664" w:firstLine="708"/>
        <w:jc w:val="center"/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 xml:space="preserve">Безопасности дорожного движения </w:t>
      </w:r>
    </w:p>
    <w:p w:rsidR="00FE3AD7" w:rsidRDefault="00FE3AD7" w:rsidP="00FE3AD7">
      <w:pPr>
        <w:ind w:left="4248" w:firstLine="708"/>
        <w:jc w:val="center"/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 xml:space="preserve">по Республике </w:t>
      </w:r>
      <w:proofErr w:type="spellStart"/>
      <w:proofErr w:type="gramStart"/>
      <w:r>
        <w:rPr>
          <w:bCs/>
          <w:sz w:val="24"/>
          <w:szCs w:val="24"/>
          <w:u w:val="single"/>
        </w:rPr>
        <w:t>Адыге</w:t>
      </w:r>
      <w:proofErr w:type="spellEnd"/>
      <w:proofErr w:type="gramEnd"/>
    </w:p>
    <w:p w:rsidR="00FE3AD7" w:rsidRDefault="00FE3AD7" w:rsidP="00FE3AD7">
      <w:pPr>
        <w:ind w:left="6372"/>
        <w:jc w:val="center"/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 xml:space="preserve">А.Е. </w:t>
      </w:r>
      <w:proofErr w:type="spellStart"/>
      <w:r>
        <w:rPr>
          <w:bCs/>
          <w:sz w:val="24"/>
          <w:szCs w:val="24"/>
          <w:u w:val="single"/>
        </w:rPr>
        <w:t>Курпасу</w:t>
      </w:r>
      <w:proofErr w:type="spellEnd"/>
      <w:r>
        <w:rPr>
          <w:bCs/>
          <w:sz w:val="24"/>
          <w:szCs w:val="24"/>
          <w:u w:val="single"/>
        </w:rPr>
        <w:t>____________________</w:t>
      </w:r>
    </w:p>
    <w:p w:rsidR="00FE3AD7" w:rsidRDefault="00FE3AD7" w:rsidP="00FE3AD7">
      <w:pPr>
        <w:ind w:left="6372"/>
        <w:jc w:val="center"/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>_________________________________</w:t>
      </w:r>
    </w:p>
    <w:p w:rsidR="00FE3AD7" w:rsidRDefault="00FE3AD7" w:rsidP="00FE3AD7">
      <w:pPr>
        <w:ind w:left="6372"/>
        <w:jc w:val="center"/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>от_______________________________</w:t>
      </w:r>
    </w:p>
    <w:p w:rsidR="00FE3AD7" w:rsidRDefault="00FE3AD7" w:rsidP="00FE3AD7">
      <w:pPr>
        <w:ind w:left="6372"/>
        <w:jc w:val="center"/>
        <w:rPr>
          <w:bCs/>
        </w:rPr>
      </w:pPr>
      <w:r w:rsidRPr="00FE3AD7">
        <w:rPr>
          <w:bCs/>
        </w:rPr>
        <w:t>Ф.И.О. физического, должностного лица</w:t>
      </w:r>
    </w:p>
    <w:p w:rsidR="00FE3AD7" w:rsidRDefault="00FE3AD7" w:rsidP="00FE3AD7">
      <w:pPr>
        <w:ind w:left="6372"/>
        <w:jc w:val="center"/>
        <w:rPr>
          <w:bCs/>
        </w:rPr>
      </w:pPr>
      <w:r>
        <w:rPr>
          <w:bCs/>
        </w:rPr>
        <w:t>________________________________________</w:t>
      </w:r>
    </w:p>
    <w:p w:rsidR="00FE3AD7" w:rsidRDefault="00FE3AD7" w:rsidP="00FE3AD7">
      <w:pPr>
        <w:ind w:left="6372"/>
        <w:jc w:val="center"/>
        <w:rPr>
          <w:bCs/>
        </w:rPr>
      </w:pPr>
      <w:r>
        <w:rPr>
          <w:bCs/>
        </w:rPr>
        <w:t xml:space="preserve">    </w:t>
      </w:r>
    </w:p>
    <w:p w:rsidR="00FE3AD7" w:rsidRDefault="00FE3AD7" w:rsidP="00FE3AD7">
      <w:pPr>
        <w:ind w:left="6372"/>
        <w:jc w:val="center"/>
        <w:rPr>
          <w:bCs/>
        </w:rPr>
      </w:pPr>
      <w:r>
        <w:rPr>
          <w:bCs/>
        </w:rPr>
        <w:t>_______________________________________</w:t>
      </w:r>
    </w:p>
    <w:p w:rsidR="00FE3AD7" w:rsidRDefault="00FE3AD7" w:rsidP="00FE3AD7">
      <w:pPr>
        <w:ind w:left="6372"/>
        <w:jc w:val="center"/>
        <w:rPr>
          <w:bCs/>
        </w:rPr>
      </w:pPr>
    </w:p>
    <w:p w:rsidR="00FE3AD7" w:rsidRDefault="00FE3AD7" w:rsidP="00FE3AD7">
      <w:pPr>
        <w:ind w:left="6372"/>
        <w:jc w:val="center"/>
        <w:rPr>
          <w:bCs/>
        </w:rPr>
      </w:pPr>
      <w:r>
        <w:rPr>
          <w:bCs/>
        </w:rPr>
        <w:t>________________________________________</w:t>
      </w:r>
    </w:p>
    <w:p w:rsidR="00FE3AD7" w:rsidRDefault="00FE3AD7" w:rsidP="00FE3AD7">
      <w:pPr>
        <w:ind w:left="6372"/>
        <w:jc w:val="center"/>
        <w:rPr>
          <w:bCs/>
        </w:rPr>
      </w:pPr>
      <w:r>
        <w:rPr>
          <w:bCs/>
        </w:rPr>
        <w:t>Место регистрации физического лица, или юридический адрес</w:t>
      </w:r>
    </w:p>
    <w:p w:rsidR="00FE3AD7" w:rsidRDefault="00FE3AD7" w:rsidP="00FE3AD7">
      <w:pPr>
        <w:ind w:left="6372"/>
        <w:jc w:val="center"/>
        <w:rPr>
          <w:bCs/>
        </w:rPr>
      </w:pPr>
      <w:r>
        <w:rPr>
          <w:bCs/>
        </w:rPr>
        <w:t>__________________________________________</w:t>
      </w:r>
    </w:p>
    <w:p w:rsidR="00FE3AD7" w:rsidRDefault="00FE3AD7" w:rsidP="00FE3AD7">
      <w:pPr>
        <w:ind w:left="6372"/>
        <w:jc w:val="center"/>
        <w:rPr>
          <w:bCs/>
          <w:i/>
          <w:sz w:val="24"/>
          <w:szCs w:val="24"/>
        </w:rPr>
      </w:pPr>
    </w:p>
    <w:p w:rsidR="00FE3AD7" w:rsidRDefault="00FE3AD7" w:rsidP="00FE3AD7">
      <w:pPr>
        <w:ind w:left="6372"/>
        <w:jc w:val="center"/>
        <w:rPr>
          <w:bCs/>
          <w:i/>
          <w:sz w:val="24"/>
          <w:szCs w:val="24"/>
        </w:rPr>
      </w:pPr>
    </w:p>
    <w:p w:rsidR="00FE3AD7" w:rsidRDefault="00FE3AD7" w:rsidP="00FE3AD7">
      <w:pPr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Прошу обеспечить сопровождение автомобилем (автомобилями)</w:t>
      </w:r>
    </w:p>
    <w:p w:rsidR="00FE3AD7" w:rsidRDefault="00FE3AD7" w:rsidP="00FE3AD7">
      <w:pPr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Госавтоинспекции</w:t>
      </w:r>
      <w:r w:rsidR="00833FA5">
        <w:rPr>
          <w:bCs/>
          <w:i/>
          <w:sz w:val="24"/>
          <w:szCs w:val="24"/>
        </w:rPr>
        <w:t xml:space="preserve"> в период с ________________________________________________________2014г.</w:t>
      </w:r>
    </w:p>
    <w:p w:rsidR="00833FA5" w:rsidRDefault="00833FA5" w:rsidP="00FE3AD7">
      <w:pPr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По_____________________________________________________2014г. следующих транспортных средств:</w:t>
      </w:r>
    </w:p>
    <w:p w:rsidR="00833FA5" w:rsidRDefault="009D05DE" w:rsidP="00FE3AD7">
      <w:pPr>
        <w:rPr>
          <w:bCs/>
        </w:rPr>
      </w:pPr>
      <w:r>
        <w:rPr>
          <w:bCs/>
          <w:i/>
          <w:sz w:val="24"/>
          <w:szCs w:val="24"/>
        </w:rPr>
        <w:t xml:space="preserve">                      </w:t>
      </w:r>
      <w:r>
        <w:rPr>
          <w:bCs/>
        </w:rPr>
        <w:t>часы, мин. число, месяц</w:t>
      </w:r>
    </w:p>
    <w:p w:rsidR="009D05DE" w:rsidRDefault="009D05DE" w:rsidP="00FE3AD7">
      <w:pPr>
        <w:rPr>
          <w:bCs/>
        </w:rPr>
      </w:pPr>
    </w:p>
    <w:p w:rsidR="009D05DE" w:rsidRDefault="009D05DE" w:rsidP="00FE3AD7">
      <w:pPr>
        <w:rPr>
          <w:b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1"/>
        <w:gridCol w:w="2558"/>
        <w:gridCol w:w="1729"/>
        <w:gridCol w:w="1587"/>
        <w:gridCol w:w="1573"/>
        <w:gridCol w:w="1611"/>
        <w:gridCol w:w="1733"/>
      </w:tblGrid>
      <w:tr w:rsidR="009D05DE" w:rsidTr="009D05DE">
        <w:tc>
          <w:tcPr>
            <w:tcW w:w="534" w:type="dxa"/>
          </w:tcPr>
          <w:p w:rsidR="009D05DE" w:rsidRDefault="009D05DE" w:rsidP="009D05DE">
            <w:pPr>
              <w:jc w:val="center"/>
              <w:rPr>
                <w:bCs/>
              </w:rPr>
            </w:pPr>
            <w:r>
              <w:rPr>
                <w:bCs/>
              </w:rPr>
              <w:t>№</w:t>
            </w:r>
          </w:p>
          <w:p w:rsidR="009D05DE" w:rsidRDefault="009D05DE" w:rsidP="009D05DE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/п</w:t>
            </w:r>
          </w:p>
        </w:tc>
        <w:tc>
          <w:tcPr>
            <w:tcW w:w="2700" w:type="dxa"/>
          </w:tcPr>
          <w:p w:rsidR="009D05DE" w:rsidRDefault="009D05DE" w:rsidP="009D05DE">
            <w:pPr>
              <w:jc w:val="center"/>
              <w:rPr>
                <w:bCs/>
              </w:rPr>
            </w:pPr>
            <w:r>
              <w:rPr>
                <w:bCs/>
              </w:rPr>
              <w:t>марка</w:t>
            </w:r>
          </w:p>
        </w:tc>
        <w:tc>
          <w:tcPr>
            <w:tcW w:w="1617" w:type="dxa"/>
          </w:tcPr>
          <w:p w:rsidR="009D05DE" w:rsidRDefault="009D05DE" w:rsidP="009D05DE">
            <w:pPr>
              <w:jc w:val="center"/>
              <w:rPr>
                <w:bCs/>
              </w:rPr>
            </w:pPr>
            <w:r>
              <w:rPr>
                <w:bCs/>
              </w:rPr>
              <w:t>Государственный регистрационный номер</w:t>
            </w:r>
          </w:p>
        </w:tc>
        <w:tc>
          <w:tcPr>
            <w:tcW w:w="1617" w:type="dxa"/>
          </w:tcPr>
          <w:p w:rsidR="009D05DE" w:rsidRDefault="009D05DE" w:rsidP="009D05DE">
            <w:pPr>
              <w:jc w:val="center"/>
              <w:rPr>
                <w:bCs/>
              </w:rPr>
            </w:pPr>
            <w:r>
              <w:rPr>
                <w:bCs/>
              </w:rPr>
              <w:t>Дата проведения последнего Т.О.</w:t>
            </w:r>
          </w:p>
        </w:tc>
        <w:tc>
          <w:tcPr>
            <w:tcW w:w="1618" w:type="dxa"/>
          </w:tcPr>
          <w:p w:rsidR="009D05DE" w:rsidRDefault="009D05DE" w:rsidP="009D05DE">
            <w:pPr>
              <w:jc w:val="center"/>
              <w:rPr>
                <w:bCs/>
              </w:rPr>
            </w:pPr>
            <w:r>
              <w:rPr>
                <w:bCs/>
              </w:rPr>
              <w:t>Ф.И.О.</w:t>
            </w:r>
          </w:p>
          <w:p w:rsidR="009D05DE" w:rsidRDefault="009D05DE" w:rsidP="009D05DE">
            <w:pPr>
              <w:jc w:val="center"/>
              <w:rPr>
                <w:bCs/>
              </w:rPr>
            </w:pPr>
            <w:r>
              <w:rPr>
                <w:bCs/>
              </w:rPr>
              <w:t>водителя</w:t>
            </w:r>
          </w:p>
        </w:tc>
        <w:tc>
          <w:tcPr>
            <w:tcW w:w="1618" w:type="dxa"/>
          </w:tcPr>
          <w:p w:rsidR="009D05DE" w:rsidRDefault="009D05DE" w:rsidP="009D05DE">
            <w:pPr>
              <w:jc w:val="center"/>
              <w:rPr>
                <w:bCs/>
              </w:rPr>
            </w:pPr>
            <w:r>
              <w:rPr>
                <w:bCs/>
              </w:rPr>
              <w:t>номер водительского удостоверения, разрешенные категории</w:t>
            </w:r>
          </w:p>
        </w:tc>
        <w:tc>
          <w:tcPr>
            <w:tcW w:w="1618" w:type="dxa"/>
          </w:tcPr>
          <w:p w:rsidR="009D05DE" w:rsidRDefault="009D05DE" w:rsidP="009D05DE">
            <w:pPr>
              <w:jc w:val="center"/>
              <w:rPr>
                <w:bCs/>
              </w:rPr>
            </w:pPr>
            <w:r>
              <w:rPr>
                <w:bCs/>
              </w:rPr>
              <w:t>Водительский стаж соответствующей категории</w:t>
            </w:r>
          </w:p>
        </w:tc>
      </w:tr>
      <w:tr w:rsidR="009D05DE" w:rsidTr="009D05DE">
        <w:tc>
          <w:tcPr>
            <w:tcW w:w="534" w:type="dxa"/>
          </w:tcPr>
          <w:p w:rsidR="009D05DE" w:rsidRDefault="009D05DE" w:rsidP="00FE3AD7">
            <w:pPr>
              <w:rPr>
                <w:bCs/>
              </w:rPr>
            </w:pPr>
          </w:p>
        </w:tc>
        <w:tc>
          <w:tcPr>
            <w:tcW w:w="2700" w:type="dxa"/>
          </w:tcPr>
          <w:p w:rsidR="009D05DE" w:rsidRDefault="009D05DE" w:rsidP="00FE3AD7">
            <w:pPr>
              <w:rPr>
                <w:bCs/>
              </w:rPr>
            </w:pPr>
          </w:p>
        </w:tc>
        <w:tc>
          <w:tcPr>
            <w:tcW w:w="1617" w:type="dxa"/>
          </w:tcPr>
          <w:p w:rsidR="009D05DE" w:rsidRDefault="009D05DE" w:rsidP="00FE3AD7">
            <w:pPr>
              <w:rPr>
                <w:bCs/>
              </w:rPr>
            </w:pPr>
          </w:p>
        </w:tc>
        <w:tc>
          <w:tcPr>
            <w:tcW w:w="1617" w:type="dxa"/>
          </w:tcPr>
          <w:p w:rsidR="009D05DE" w:rsidRDefault="009D05DE" w:rsidP="00FE3AD7">
            <w:pPr>
              <w:rPr>
                <w:bCs/>
              </w:rPr>
            </w:pPr>
          </w:p>
        </w:tc>
        <w:tc>
          <w:tcPr>
            <w:tcW w:w="1618" w:type="dxa"/>
          </w:tcPr>
          <w:p w:rsidR="009D05DE" w:rsidRDefault="009D05DE" w:rsidP="00FE3AD7">
            <w:pPr>
              <w:rPr>
                <w:bCs/>
              </w:rPr>
            </w:pPr>
          </w:p>
        </w:tc>
        <w:tc>
          <w:tcPr>
            <w:tcW w:w="1618" w:type="dxa"/>
          </w:tcPr>
          <w:p w:rsidR="009D05DE" w:rsidRDefault="009D05DE" w:rsidP="00FE3AD7">
            <w:pPr>
              <w:rPr>
                <w:bCs/>
              </w:rPr>
            </w:pPr>
          </w:p>
        </w:tc>
        <w:tc>
          <w:tcPr>
            <w:tcW w:w="1618" w:type="dxa"/>
          </w:tcPr>
          <w:p w:rsidR="009D05DE" w:rsidRDefault="009D05DE" w:rsidP="00FE3AD7">
            <w:pPr>
              <w:rPr>
                <w:bCs/>
              </w:rPr>
            </w:pPr>
          </w:p>
        </w:tc>
      </w:tr>
      <w:tr w:rsidR="009D05DE" w:rsidTr="009D05DE">
        <w:tc>
          <w:tcPr>
            <w:tcW w:w="534" w:type="dxa"/>
          </w:tcPr>
          <w:p w:rsidR="009D05DE" w:rsidRDefault="009D05DE" w:rsidP="00FE3AD7">
            <w:pPr>
              <w:rPr>
                <w:bCs/>
              </w:rPr>
            </w:pPr>
          </w:p>
        </w:tc>
        <w:tc>
          <w:tcPr>
            <w:tcW w:w="2700" w:type="dxa"/>
          </w:tcPr>
          <w:p w:rsidR="009D05DE" w:rsidRDefault="009D05DE" w:rsidP="00FE3AD7">
            <w:pPr>
              <w:rPr>
                <w:bCs/>
              </w:rPr>
            </w:pPr>
          </w:p>
        </w:tc>
        <w:tc>
          <w:tcPr>
            <w:tcW w:w="1617" w:type="dxa"/>
          </w:tcPr>
          <w:p w:rsidR="009D05DE" w:rsidRDefault="009D05DE" w:rsidP="00FE3AD7">
            <w:pPr>
              <w:rPr>
                <w:bCs/>
              </w:rPr>
            </w:pPr>
          </w:p>
        </w:tc>
        <w:tc>
          <w:tcPr>
            <w:tcW w:w="1617" w:type="dxa"/>
          </w:tcPr>
          <w:p w:rsidR="009D05DE" w:rsidRDefault="009D05DE" w:rsidP="00FE3AD7">
            <w:pPr>
              <w:rPr>
                <w:bCs/>
              </w:rPr>
            </w:pPr>
          </w:p>
        </w:tc>
        <w:tc>
          <w:tcPr>
            <w:tcW w:w="1618" w:type="dxa"/>
          </w:tcPr>
          <w:p w:rsidR="009D05DE" w:rsidRDefault="009D05DE" w:rsidP="00FE3AD7">
            <w:pPr>
              <w:rPr>
                <w:bCs/>
              </w:rPr>
            </w:pPr>
          </w:p>
        </w:tc>
        <w:tc>
          <w:tcPr>
            <w:tcW w:w="1618" w:type="dxa"/>
          </w:tcPr>
          <w:p w:rsidR="009D05DE" w:rsidRDefault="009D05DE" w:rsidP="00FE3AD7">
            <w:pPr>
              <w:rPr>
                <w:bCs/>
              </w:rPr>
            </w:pPr>
          </w:p>
        </w:tc>
        <w:tc>
          <w:tcPr>
            <w:tcW w:w="1618" w:type="dxa"/>
          </w:tcPr>
          <w:p w:rsidR="009D05DE" w:rsidRDefault="009D05DE" w:rsidP="00FE3AD7">
            <w:pPr>
              <w:rPr>
                <w:bCs/>
              </w:rPr>
            </w:pPr>
          </w:p>
        </w:tc>
      </w:tr>
      <w:tr w:rsidR="009D05DE" w:rsidTr="009D05DE">
        <w:tc>
          <w:tcPr>
            <w:tcW w:w="534" w:type="dxa"/>
          </w:tcPr>
          <w:p w:rsidR="009D05DE" w:rsidRDefault="009D05DE" w:rsidP="00FE3AD7">
            <w:pPr>
              <w:rPr>
                <w:bCs/>
              </w:rPr>
            </w:pPr>
          </w:p>
        </w:tc>
        <w:tc>
          <w:tcPr>
            <w:tcW w:w="2700" w:type="dxa"/>
          </w:tcPr>
          <w:p w:rsidR="009D05DE" w:rsidRDefault="009D05DE" w:rsidP="00FE3AD7">
            <w:pPr>
              <w:rPr>
                <w:bCs/>
              </w:rPr>
            </w:pPr>
          </w:p>
        </w:tc>
        <w:tc>
          <w:tcPr>
            <w:tcW w:w="1617" w:type="dxa"/>
          </w:tcPr>
          <w:p w:rsidR="009D05DE" w:rsidRDefault="009D05DE" w:rsidP="00FE3AD7">
            <w:pPr>
              <w:rPr>
                <w:bCs/>
              </w:rPr>
            </w:pPr>
          </w:p>
        </w:tc>
        <w:tc>
          <w:tcPr>
            <w:tcW w:w="1617" w:type="dxa"/>
          </w:tcPr>
          <w:p w:rsidR="009D05DE" w:rsidRDefault="009D05DE" w:rsidP="00FE3AD7">
            <w:pPr>
              <w:rPr>
                <w:bCs/>
              </w:rPr>
            </w:pPr>
          </w:p>
        </w:tc>
        <w:tc>
          <w:tcPr>
            <w:tcW w:w="1618" w:type="dxa"/>
          </w:tcPr>
          <w:p w:rsidR="009D05DE" w:rsidRDefault="009D05DE" w:rsidP="00FE3AD7">
            <w:pPr>
              <w:rPr>
                <w:bCs/>
              </w:rPr>
            </w:pPr>
          </w:p>
        </w:tc>
        <w:tc>
          <w:tcPr>
            <w:tcW w:w="1618" w:type="dxa"/>
          </w:tcPr>
          <w:p w:rsidR="009D05DE" w:rsidRDefault="009D05DE" w:rsidP="00FE3AD7">
            <w:pPr>
              <w:rPr>
                <w:bCs/>
              </w:rPr>
            </w:pPr>
          </w:p>
        </w:tc>
        <w:tc>
          <w:tcPr>
            <w:tcW w:w="1618" w:type="dxa"/>
          </w:tcPr>
          <w:p w:rsidR="009D05DE" w:rsidRDefault="009D05DE" w:rsidP="00FE3AD7">
            <w:pPr>
              <w:rPr>
                <w:bCs/>
              </w:rPr>
            </w:pPr>
          </w:p>
        </w:tc>
      </w:tr>
      <w:tr w:rsidR="009D05DE" w:rsidTr="009D05DE">
        <w:tc>
          <w:tcPr>
            <w:tcW w:w="534" w:type="dxa"/>
          </w:tcPr>
          <w:p w:rsidR="009D05DE" w:rsidRDefault="009D05DE" w:rsidP="00FE3AD7">
            <w:pPr>
              <w:rPr>
                <w:bCs/>
              </w:rPr>
            </w:pPr>
          </w:p>
        </w:tc>
        <w:tc>
          <w:tcPr>
            <w:tcW w:w="2700" w:type="dxa"/>
          </w:tcPr>
          <w:p w:rsidR="009D05DE" w:rsidRDefault="009D05DE" w:rsidP="00FE3AD7">
            <w:pPr>
              <w:rPr>
                <w:bCs/>
              </w:rPr>
            </w:pPr>
          </w:p>
        </w:tc>
        <w:tc>
          <w:tcPr>
            <w:tcW w:w="1617" w:type="dxa"/>
          </w:tcPr>
          <w:p w:rsidR="009D05DE" w:rsidRDefault="009D05DE" w:rsidP="00FE3AD7">
            <w:pPr>
              <w:rPr>
                <w:bCs/>
              </w:rPr>
            </w:pPr>
          </w:p>
        </w:tc>
        <w:tc>
          <w:tcPr>
            <w:tcW w:w="1617" w:type="dxa"/>
          </w:tcPr>
          <w:p w:rsidR="009D05DE" w:rsidRDefault="009D05DE" w:rsidP="00FE3AD7">
            <w:pPr>
              <w:rPr>
                <w:bCs/>
              </w:rPr>
            </w:pPr>
          </w:p>
        </w:tc>
        <w:tc>
          <w:tcPr>
            <w:tcW w:w="1618" w:type="dxa"/>
          </w:tcPr>
          <w:p w:rsidR="009D05DE" w:rsidRDefault="009D05DE" w:rsidP="00FE3AD7">
            <w:pPr>
              <w:rPr>
                <w:bCs/>
              </w:rPr>
            </w:pPr>
          </w:p>
        </w:tc>
        <w:tc>
          <w:tcPr>
            <w:tcW w:w="1618" w:type="dxa"/>
          </w:tcPr>
          <w:p w:rsidR="009D05DE" w:rsidRDefault="009D05DE" w:rsidP="00FE3AD7">
            <w:pPr>
              <w:rPr>
                <w:bCs/>
              </w:rPr>
            </w:pPr>
          </w:p>
        </w:tc>
        <w:tc>
          <w:tcPr>
            <w:tcW w:w="1618" w:type="dxa"/>
          </w:tcPr>
          <w:p w:rsidR="009D05DE" w:rsidRDefault="009D05DE" w:rsidP="00FE3AD7">
            <w:pPr>
              <w:rPr>
                <w:bCs/>
              </w:rPr>
            </w:pPr>
          </w:p>
        </w:tc>
      </w:tr>
    </w:tbl>
    <w:p w:rsidR="009D05DE" w:rsidRDefault="009D05DE" w:rsidP="00FE3AD7">
      <w:pPr>
        <w:rPr>
          <w:bCs/>
        </w:rPr>
      </w:pPr>
    </w:p>
    <w:p w:rsidR="009D05DE" w:rsidRDefault="009D05DE" w:rsidP="00FE3AD7">
      <w:pPr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для перевозки:</w:t>
      </w:r>
    </w:p>
    <w:p w:rsidR="009D05DE" w:rsidRDefault="009D05DE" w:rsidP="00FE3AD7">
      <w:pPr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                           Должностного лица____________________________________________________________</w:t>
      </w:r>
    </w:p>
    <w:p w:rsidR="00687890" w:rsidRDefault="00687890" w:rsidP="00FE3AD7">
      <w:pPr>
        <w:rPr>
          <w:bCs/>
        </w:rPr>
      </w:pPr>
    </w:p>
    <w:p w:rsidR="009D05DE" w:rsidRDefault="00687890" w:rsidP="00FE3AD7">
      <w:pPr>
        <w:rPr>
          <w:bCs/>
        </w:rPr>
      </w:pPr>
      <w:r>
        <w:rPr>
          <w:bCs/>
        </w:rPr>
        <w:t>Н</w:t>
      </w:r>
      <w:r w:rsidR="009D05DE">
        <w:rPr>
          <w:bCs/>
        </w:rPr>
        <w:t>енужное</w:t>
      </w:r>
      <w:r>
        <w:rPr>
          <w:bCs/>
        </w:rPr>
        <w:t xml:space="preserve"> зачеркнуть</w:t>
      </w:r>
    </w:p>
    <w:p w:rsidR="00687890" w:rsidRDefault="00687890" w:rsidP="00FE3AD7">
      <w:pPr>
        <w:rPr>
          <w:bCs/>
        </w:rPr>
      </w:pPr>
    </w:p>
    <w:p w:rsidR="00687890" w:rsidRDefault="00687890" w:rsidP="00FE3AD7">
      <w:pPr>
        <w:rPr>
          <w:bCs/>
        </w:rPr>
      </w:pPr>
    </w:p>
    <w:p w:rsidR="00687890" w:rsidRDefault="00687890" w:rsidP="00FE3AD7">
      <w:pPr>
        <w:rPr>
          <w:bCs/>
        </w:rPr>
      </w:pPr>
      <w:r>
        <w:rPr>
          <w:bCs/>
        </w:rPr>
        <w:t xml:space="preserve">                                 ____________________________________________________________________________________________</w:t>
      </w:r>
    </w:p>
    <w:p w:rsidR="00687890" w:rsidRDefault="00687890" w:rsidP="00FE3AD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</w:t>
      </w:r>
      <w:r w:rsidRPr="00687890">
        <w:rPr>
          <w:bCs/>
          <w:sz w:val="28"/>
          <w:szCs w:val="28"/>
        </w:rPr>
        <w:t xml:space="preserve">  Группы лиц</w:t>
      </w:r>
    </w:p>
    <w:p w:rsidR="00687890" w:rsidRDefault="00687890" w:rsidP="00FE3AD7">
      <w:pPr>
        <w:rPr>
          <w:bCs/>
        </w:rPr>
      </w:pPr>
      <w:r w:rsidRPr="00687890">
        <w:rPr>
          <w:bCs/>
        </w:rPr>
        <w:t xml:space="preserve">                                                 </w:t>
      </w:r>
      <w:r>
        <w:rPr>
          <w:bCs/>
        </w:rPr>
        <w:t xml:space="preserve">                                    </w:t>
      </w:r>
      <w:r w:rsidRPr="00687890">
        <w:rPr>
          <w:bCs/>
        </w:rPr>
        <w:t>социальная группа, количество</w:t>
      </w:r>
    </w:p>
    <w:p w:rsidR="00687890" w:rsidRDefault="00687890" w:rsidP="00FE3AD7">
      <w:pPr>
        <w:rPr>
          <w:bCs/>
        </w:rPr>
      </w:pPr>
    </w:p>
    <w:p w:rsidR="00687890" w:rsidRDefault="00687890" w:rsidP="00FE3AD7">
      <w:pPr>
        <w:rPr>
          <w:bCs/>
          <w:sz w:val="28"/>
          <w:szCs w:val="28"/>
        </w:rPr>
      </w:pPr>
      <w:r>
        <w:rPr>
          <w:bCs/>
        </w:rPr>
        <w:tab/>
      </w:r>
      <w:r>
        <w:rPr>
          <w:bCs/>
        </w:rPr>
        <w:tab/>
      </w:r>
      <w:r w:rsidRPr="00687890">
        <w:rPr>
          <w:bCs/>
          <w:sz w:val="28"/>
          <w:szCs w:val="28"/>
        </w:rPr>
        <w:t xml:space="preserve">    груза</w:t>
      </w:r>
      <w:r>
        <w:rPr>
          <w:bCs/>
          <w:sz w:val="28"/>
          <w:szCs w:val="28"/>
        </w:rPr>
        <w:t xml:space="preserve"> _____________________________________________________________</w:t>
      </w:r>
    </w:p>
    <w:p w:rsidR="00687890" w:rsidRDefault="00687890" w:rsidP="00FE3AD7">
      <w:pPr>
        <w:rPr>
          <w:bCs/>
        </w:rPr>
      </w:pPr>
      <w:r>
        <w:rPr>
          <w:bCs/>
          <w:sz w:val="28"/>
          <w:szCs w:val="28"/>
        </w:rPr>
        <w:t xml:space="preserve">                                              </w:t>
      </w:r>
      <w:r>
        <w:rPr>
          <w:bCs/>
        </w:rPr>
        <w:t>категория опасности, вес, ширина, длина, высота</w:t>
      </w:r>
    </w:p>
    <w:p w:rsidR="00687890" w:rsidRDefault="00687890" w:rsidP="00FE3AD7">
      <w:pPr>
        <w:rPr>
          <w:bCs/>
        </w:rPr>
      </w:pPr>
    </w:p>
    <w:p w:rsidR="00687890" w:rsidRDefault="00687890" w:rsidP="00FE3AD7">
      <w:pPr>
        <w:rPr>
          <w:bCs/>
        </w:rPr>
      </w:pPr>
    </w:p>
    <w:p w:rsidR="00687890" w:rsidRDefault="00687890" w:rsidP="00FE3AD7">
      <w:pPr>
        <w:rPr>
          <w:bCs/>
          <w:i/>
          <w:sz w:val="24"/>
          <w:szCs w:val="24"/>
        </w:rPr>
      </w:pPr>
      <w:r w:rsidRPr="00687890">
        <w:rPr>
          <w:bCs/>
          <w:i/>
          <w:sz w:val="24"/>
          <w:szCs w:val="24"/>
        </w:rPr>
        <w:t>по маршруту</w:t>
      </w:r>
      <w:r>
        <w:rPr>
          <w:bCs/>
          <w:i/>
          <w:sz w:val="24"/>
          <w:szCs w:val="24"/>
        </w:rPr>
        <w:t xml:space="preserve">: </w:t>
      </w:r>
    </w:p>
    <w:p w:rsidR="00687890" w:rsidRDefault="00687890" w:rsidP="00FE3AD7">
      <w:pPr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                      _________________________________________________________________________________</w:t>
      </w:r>
    </w:p>
    <w:p w:rsidR="00687890" w:rsidRDefault="00687890" w:rsidP="00FE3AD7">
      <w:pPr>
        <w:rPr>
          <w:bCs/>
        </w:rPr>
      </w:pPr>
      <w:r>
        <w:rPr>
          <w:bCs/>
          <w:i/>
          <w:sz w:val="24"/>
          <w:szCs w:val="24"/>
        </w:rPr>
        <w:t xml:space="preserve">                       </w:t>
      </w:r>
      <w:r w:rsidRPr="00687890">
        <w:rPr>
          <w:bCs/>
        </w:rPr>
        <w:t>адрес места начала перевозки, названия автомобильных дорог по маршруту перевозки</w:t>
      </w:r>
    </w:p>
    <w:p w:rsidR="00687890" w:rsidRDefault="00687890" w:rsidP="00FE3AD7">
      <w:pPr>
        <w:rPr>
          <w:bCs/>
        </w:rPr>
      </w:pPr>
    </w:p>
    <w:p w:rsidR="00687890" w:rsidRDefault="00687890" w:rsidP="00FE3AD7">
      <w:pPr>
        <w:rPr>
          <w:bCs/>
        </w:rPr>
      </w:pPr>
    </w:p>
    <w:p w:rsidR="00687890" w:rsidRDefault="00687890" w:rsidP="00FE3AD7">
      <w:pPr>
        <w:rPr>
          <w:bCs/>
        </w:rPr>
      </w:pPr>
      <w:r>
        <w:rPr>
          <w:bCs/>
        </w:rPr>
        <w:t>______________________________________________________________________________________________________________</w:t>
      </w:r>
    </w:p>
    <w:p w:rsidR="005D3A1C" w:rsidRDefault="005D3A1C" w:rsidP="00FE3AD7">
      <w:pPr>
        <w:rPr>
          <w:bCs/>
        </w:rPr>
      </w:pPr>
      <w:r>
        <w:rPr>
          <w:bCs/>
        </w:rPr>
        <w:t xml:space="preserve">                                                                            адрес окончания перевозки</w:t>
      </w:r>
    </w:p>
    <w:p w:rsidR="005D3A1C" w:rsidRDefault="005D3A1C" w:rsidP="00FE3AD7">
      <w:pPr>
        <w:rPr>
          <w:bCs/>
          <w:sz w:val="24"/>
          <w:szCs w:val="24"/>
        </w:rPr>
      </w:pPr>
      <w:r w:rsidRPr="005D3A1C">
        <w:rPr>
          <w:bCs/>
          <w:sz w:val="24"/>
          <w:szCs w:val="24"/>
        </w:rPr>
        <w:lastRenderedPageBreak/>
        <w:t>прошу сообщить</w:t>
      </w:r>
      <w:r>
        <w:rPr>
          <w:bCs/>
          <w:sz w:val="24"/>
          <w:szCs w:val="24"/>
        </w:rPr>
        <w:t xml:space="preserve">                                                                                ______________________________________</w:t>
      </w:r>
    </w:p>
    <w:p w:rsidR="005D3A1C" w:rsidRDefault="005D3A1C" w:rsidP="00FE3AD7">
      <w:pPr>
        <w:rPr>
          <w:bCs/>
          <w:sz w:val="24"/>
          <w:szCs w:val="24"/>
        </w:rPr>
      </w:pPr>
    </w:p>
    <w:p w:rsidR="005D3A1C" w:rsidRDefault="005D3A1C" w:rsidP="00FE3AD7">
      <w:pPr>
        <w:rPr>
          <w:bCs/>
          <w:sz w:val="24"/>
          <w:szCs w:val="24"/>
        </w:rPr>
      </w:pPr>
    </w:p>
    <w:p w:rsidR="005D3A1C" w:rsidRDefault="005D3A1C" w:rsidP="00FE3AD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                                            ____________________________________</w:t>
      </w:r>
    </w:p>
    <w:p w:rsidR="005D3A1C" w:rsidRDefault="005D3A1C" w:rsidP="00FE3AD7">
      <w:pPr>
        <w:rPr>
          <w:bCs/>
        </w:rPr>
      </w:pPr>
      <w:r w:rsidRPr="005D3A1C">
        <w:rPr>
          <w:bCs/>
        </w:rPr>
        <w:t xml:space="preserve">               </w:t>
      </w:r>
      <w:r>
        <w:rPr>
          <w:bCs/>
        </w:rPr>
        <w:t xml:space="preserve">                  дата                                                                                                                           </w:t>
      </w:r>
      <w:r w:rsidRPr="005D3A1C">
        <w:rPr>
          <w:bCs/>
        </w:rPr>
        <w:t xml:space="preserve">     подпись</w:t>
      </w:r>
    </w:p>
    <w:p w:rsidR="005D3A1C" w:rsidRDefault="005D3A1C" w:rsidP="00FE3AD7">
      <w:pPr>
        <w:rPr>
          <w:bCs/>
        </w:rPr>
      </w:pPr>
    </w:p>
    <w:p w:rsidR="005D3A1C" w:rsidRPr="005D3A1C" w:rsidRDefault="005D3A1C" w:rsidP="00FE3AD7">
      <w:pPr>
        <w:rPr>
          <w:bCs/>
          <w:sz w:val="24"/>
          <w:szCs w:val="24"/>
        </w:rPr>
      </w:pPr>
      <w:r w:rsidRPr="005D3A1C">
        <w:rPr>
          <w:bCs/>
          <w:sz w:val="24"/>
          <w:szCs w:val="24"/>
        </w:rPr>
        <w:t>Согласовано:</w:t>
      </w:r>
    </w:p>
    <w:p w:rsidR="005D3A1C" w:rsidRPr="005D3A1C" w:rsidRDefault="005D3A1C" w:rsidP="00FE3AD7">
      <w:pPr>
        <w:rPr>
          <w:bCs/>
          <w:sz w:val="24"/>
          <w:szCs w:val="24"/>
        </w:rPr>
      </w:pPr>
      <w:r w:rsidRPr="005D3A1C">
        <w:rPr>
          <w:bCs/>
          <w:sz w:val="24"/>
          <w:szCs w:val="24"/>
        </w:rPr>
        <w:t>Министр образования и науки РА _____________________</w:t>
      </w:r>
      <w:r>
        <w:rPr>
          <w:bCs/>
          <w:sz w:val="24"/>
          <w:szCs w:val="24"/>
        </w:rPr>
        <w:t>___________________________</w:t>
      </w:r>
      <w:r w:rsidRPr="005D3A1C">
        <w:rPr>
          <w:bCs/>
          <w:sz w:val="24"/>
          <w:szCs w:val="24"/>
        </w:rPr>
        <w:t xml:space="preserve">А.Ш.  </w:t>
      </w:r>
      <w:proofErr w:type="spellStart"/>
      <w:r w:rsidRPr="005D3A1C">
        <w:rPr>
          <w:bCs/>
          <w:sz w:val="24"/>
          <w:szCs w:val="24"/>
        </w:rPr>
        <w:t>Хуажева</w:t>
      </w:r>
      <w:proofErr w:type="spellEnd"/>
    </w:p>
    <w:sectPr w:rsidR="005D3A1C" w:rsidRPr="005D3A1C" w:rsidSect="00B85227">
      <w:pgSz w:w="12242" w:h="15842" w:code="1"/>
      <w:pgMar w:top="1100" w:right="568" w:bottom="1276" w:left="56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W Repor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37861F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514B85"/>
    <w:multiLevelType w:val="hybridMultilevel"/>
    <w:tmpl w:val="6412723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E44D20"/>
    <w:multiLevelType w:val="hybridMultilevel"/>
    <w:tmpl w:val="C6C29276"/>
    <w:lvl w:ilvl="0" w:tplc="855CBF4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91F16FB"/>
    <w:multiLevelType w:val="hybridMultilevel"/>
    <w:tmpl w:val="60EE08C4"/>
    <w:lvl w:ilvl="0" w:tplc="6B946AB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">
    <w:nsid w:val="0B032FB6"/>
    <w:multiLevelType w:val="hybridMultilevel"/>
    <w:tmpl w:val="35D2240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0E4B7D59"/>
    <w:multiLevelType w:val="hybridMultilevel"/>
    <w:tmpl w:val="1D2CA41E"/>
    <w:lvl w:ilvl="0" w:tplc="64BCF544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550EBD"/>
    <w:multiLevelType w:val="hybridMultilevel"/>
    <w:tmpl w:val="1CF66EEC"/>
    <w:lvl w:ilvl="0" w:tplc="911A1D96">
      <w:start w:val="14"/>
      <w:numFmt w:val="bullet"/>
      <w:lvlText w:val="-"/>
      <w:lvlJc w:val="left"/>
      <w:pPr>
        <w:tabs>
          <w:tab w:val="num" w:pos="2085"/>
        </w:tabs>
        <w:ind w:left="20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7">
    <w:nsid w:val="0F3C13B0"/>
    <w:multiLevelType w:val="hybridMultilevel"/>
    <w:tmpl w:val="933C0012"/>
    <w:lvl w:ilvl="0" w:tplc="1B029BE4">
      <w:start w:val="1"/>
      <w:numFmt w:val="decimal"/>
      <w:lvlText w:val="%1."/>
      <w:lvlJc w:val="left"/>
      <w:pPr>
        <w:tabs>
          <w:tab w:val="num" w:pos="1665"/>
        </w:tabs>
        <w:ind w:left="1665" w:hanging="510"/>
      </w:pPr>
      <w:rPr>
        <w:rFonts w:hint="default"/>
      </w:rPr>
    </w:lvl>
    <w:lvl w:ilvl="1" w:tplc="E6005508">
      <w:numFmt w:val="none"/>
      <w:lvlText w:val=""/>
      <w:lvlJc w:val="left"/>
      <w:pPr>
        <w:tabs>
          <w:tab w:val="num" w:pos="360"/>
        </w:tabs>
      </w:pPr>
    </w:lvl>
    <w:lvl w:ilvl="2" w:tplc="804A3C72">
      <w:numFmt w:val="none"/>
      <w:lvlText w:val=""/>
      <w:lvlJc w:val="left"/>
      <w:pPr>
        <w:tabs>
          <w:tab w:val="num" w:pos="360"/>
        </w:tabs>
      </w:pPr>
    </w:lvl>
    <w:lvl w:ilvl="3" w:tplc="35705600">
      <w:numFmt w:val="none"/>
      <w:lvlText w:val=""/>
      <w:lvlJc w:val="left"/>
      <w:pPr>
        <w:tabs>
          <w:tab w:val="num" w:pos="360"/>
        </w:tabs>
      </w:pPr>
    </w:lvl>
    <w:lvl w:ilvl="4" w:tplc="B18E1F20">
      <w:numFmt w:val="none"/>
      <w:lvlText w:val=""/>
      <w:lvlJc w:val="left"/>
      <w:pPr>
        <w:tabs>
          <w:tab w:val="num" w:pos="360"/>
        </w:tabs>
      </w:pPr>
    </w:lvl>
    <w:lvl w:ilvl="5" w:tplc="9410A4A0">
      <w:numFmt w:val="none"/>
      <w:lvlText w:val=""/>
      <w:lvlJc w:val="left"/>
      <w:pPr>
        <w:tabs>
          <w:tab w:val="num" w:pos="360"/>
        </w:tabs>
      </w:pPr>
    </w:lvl>
    <w:lvl w:ilvl="6" w:tplc="2A9E5020">
      <w:numFmt w:val="none"/>
      <w:lvlText w:val=""/>
      <w:lvlJc w:val="left"/>
      <w:pPr>
        <w:tabs>
          <w:tab w:val="num" w:pos="360"/>
        </w:tabs>
      </w:pPr>
    </w:lvl>
    <w:lvl w:ilvl="7" w:tplc="7256AC50">
      <w:numFmt w:val="none"/>
      <w:lvlText w:val=""/>
      <w:lvlJc w:val="left"/>
      <w:pPr>
        <w:tabs>
          <w:tab w:val="num" w:pos="360"/>
        </w:tabs>
      </w:pPr>
    </w:lvl>
    <w:lvl w:ilvl="8" w:tplc="119A82DC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0FF7397D"/>
    <w:multiLevelType w:val="hybridMultilevel"/>
    <w:tmpl w:val="6A862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102B72"/>
    <w:multiLevelType w:val="hybridMultilevel"/>
    <w:tmpl w:val="3EA0FA36"/>
    <w:lvl w:ilvl="0" w:tplc="17CC2F8A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0">
    <w:nsid w:val="168408BC"/>
    <w:multiLevelType w:val="hybridMultilevel"/>
    <w:tmpl w:val="269EF990"/>
    <w:lvl w:ilvl="0" w:tplc="5732A1A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178324A8"/>
    <w:multiLevelType w:val="hybridMultilevel"/>
    <w:tmpl w:val="CC2A1E2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8C7E2B"/>
    <w:multiLevelType w:val="hybridMultilevel"/>
    <w:tmpl w:val="9E3613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E0757F"/>
    <w:multiLevelType w:val="hybridMultilevel"/>
    <w:tmpl w:val="AE3EF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FA569D"/>
    <w:multiLevelType w:val="hybridMultilevel"/>
    <w:tmpl w:val="29421482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5">
    <w:nsid w:val="2BCF5507"/>
    <w:multiLevelType w:val="hybridMultilevel"/>
    <w:tmpl w:val="6F06A5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674FFA"/>
    <w:multiLevelType w:val="hybridMultilevel"/>
    <w:tmpl w:val="FA008918"/>
    <w:lvl w:ilvl="0" w:tplc="20522ED8">
      <w:start w:val="1"/>
      <w:numFmt w:val="bullet"/>
      <w:lvlText w:val="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7">
    <w:nsid w:val="30DC1E50"/>
    <w:multiLevelType w:val="hybridMultilevel"/>
    <w:tmpl w:val="BB9E4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BE27F5"/>
    <w:multiLevelType w:val="hybridMultilevel"/>
    <w:tmpl w:val="01A6B000"/>
    <w:lvl w:ilvl="0" w:tplc="0419000F">
      <w:start w:val="1"/>
      <w:numFmt w:val="decimal"/>
      <w:lvlText w:val="%1."/>
      <w:lvlJc w:val="left"/>
      <w:pPr>
        <w:ind w:left="1798" w:hanging="360"/>
      </w:pPr>
    </w:lvl>
    <w:lvl w:ilvl="1" w:tplc="04190019" w:tentative="1">
      <w:start w:val="1"/>
      <w:numFmt w:val="lowerLetter"/>
      <w:lvlText w:val="%2."/>
      <w:lvlJc w:val="left"/>
      <w:pPr>
        <w:ind w:left="2518" w:hanging="360"/>
      </w:pPr>
    </w:lvl>
    <w:lvl w:ilvl="2" w:tplc="0419001B" w:tentative="1">
      <w:start w:val="1"/>
      <w:numFmt w:val="lowerRoman"/>
      <w:lvlText w:val="%3."/>
      <w:lvlJc w:val="right"/>
      <w:pPr>
        <w:ind w:left="3238" w:hanging="180"/>
      </w:pPr>
    </w:lvl>
    <w:lvl w:ilvl="3" w:tplc="0419000F" w:tentative="1">
      <w:start w:val="1"/>
      <w:numFmt w:val="decimal"/>
      <w:lvlText w:val="%4."/>
      <w:lvlJc w:val="left"/>
      <w:pPr>
        <w:ind w:left="3958" w:hanging="360"/>
      </w:pPr>
    </w:lvl>
    <w:lvl w:ilvl="4" w:tplc="04190019" w:tentative="1">
      <w:start w:val="1"/>
      <w:numFmt w:val="lowerLetter"/>
      <w:lvlText w:val="%5."/>
      <w:lvlJc w:val="left"/>
      <w:pPr>
        <w:ind w:left="4678" w:hanging="360"/>
      </w:pPr>
    </w:lvl>
    <w:lvl w:ilvl="5" w:tplc="0419001B" w:tentative="1">
      <w:start w:val="1"/>
      <w:numFmt w:val="lowerRoman"/>
      <w:lvlText w:val="%6."/>
      <w:lvlJc w:val="right"/>
      <w:pPr>
        <w:ind w:left="5398" w:hanging="180"/>
      </w:pPr>
    </w:lvl>
    <w:lvl w:ilvl="6" w:tplc="0419000F" w:tentative="1">
      <w:start w:val="1"/>
      <w:numFmt w:val="decimal"/>
      <w:lvlText w:val="%7."/>
      <w:lvlJc w:val="left"/>
      <w:pPr>
        <w:ind w:left="6118" w:hanging="360"/>
      </w:pPr>
    </w:lvl>
    <w:lvl w:ilvl="7" w:tplc="04190019" w:tentative="1">
      <w:start w:val="1"/>
      <w:numFmt w:val="lowerLetter"/>
      <w:lvlText w:val="%8."/>
      <w:lvlJc w:val="left"/>
      <w:pPr>
        <w:ind w:left="6838" w:hanging="360"/>
      </w:pPr>
    </w:lvl>
    <w:lvl w:ilvl="8" w:tplc="0419001B" w:tentative="1">
      <w:start w:val="1"/>
      <w:numFmt w:val="lowerRoman"/>
      <w:lvlText w:val="%9."/>
      <w:lvlJc w:val="right"/>
      <w:pPr>
        <w:ind w:left="7558" w:hanging="180"/>
      </w:pPr>
    </w:lvl>
  </w:abstractNum>
  <w:abstractNum w:abstractNumId="19">
    <w:nsid w:val="36A51624"/>
    <w:multiLevelType w:val="hybridMultilevel"/>
    <w:tmpl w:val="A5DC769E"/>
    <w:lvl w:ilvl="0" w:tplc="18EA0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0A7752">
      <w:numFmt w:val="none"/>
      <w:lvlText w:val=""/>
      <w:lvlJc w:val="left"/>
      <w:pPr>
        <w:tabs>
          <w:tab w:val="num" w:pos="360"/>
        </w:tabs>
      </w:pPr>
    </w:lvl>
    <w:lvl w:ilvl="2" w:tplc="0B40D61E">
      <w:numFmt w:val="none"/>
      <w:lvlText w:val=""/>
      <w:lvlJc w:val="left"/>
      <w:pPr>
        <w:tabs>
          <w:tab w:val="num" w:pos="360"/>
        </w:tabs>
      </w:pPr>
    </w:lvl>
    <w:lvl w:ilvl="3" w:tplc="FD7C3112">
      <w:numFmt w:val="none"/>
      <w:lvlText w:val=""/>
      <w:lvlJc w:val="left"/>
      <w:pPr>
        <w:tabs>
          <w:tab w:val="num" w:pos="360"/>
        </w:tabs>
      </w:pPr>
    </w:lvl>
    <w:lvl w:ilvl="4" w:tplc="E098BBCE">
      <w:numFmt w:val="none"/>
      <w:lvlText w:val=""/>
      <w:lvlJc w:val="left"/>
      <w:pPr>
        <w:tabs>
          <w:tab w:val="num" w:pos="360"/>
        </w:tabs>
      </w:pPr>
    </w:lvl>
    <w:lvl w:ilvl="5" w:tplc="8782FCD2">
      <w:numFmt w:val="none"/>
      <w:lvlText w:val=""/>
      <w:lvlJc w:val="left"/>
      <w:pPr>
        <w:tabs>
          <w:tab w:val="num" w:pos="360"/>
        </w:tabs>
      </w:pPr>
    </w:lvl>
    <w:lvl w:ilvl="6" w:tplc="94863E42">
      <w:numFmt w:val="none"/>
      <w:lvlText w:val=""/>
      <w:lvlJc w:val="left"/>
      <w:pPr>
        <w:tabs>
          <w:tab w:val="num" w:pos="360"/>
        </w:tabs>
      </w:pPr>
    </w:lvl>
    <w:lvl w:ilvl="7" w:tplc="EBCCB036">
      <w:numFmt w:val="none"/>
      <w:lvlText w:val=""/>
      <w:lvlJc w:val="left"/>
      <w:pPr>
        <w:tabs>
          <w:tab w:val="num" w:pos="360"/>
        </w:tabs>
      </w:pPr>
    </w:lvl>
    <w:lvl w:ilvl="8" w:tplc="B5564352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389449A1"/>
    <w:multiLevelType w:val="hybridMultilevel"/>
    <w:tmpl w:val="AD0A0588"/>
    <w:lvl w:ilvl="0" w:tplc="64BCF544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>
    <w:nsid w:val="3DFC2E08"/>
    <w:multiLevelType w:val="hybridMultilevel"/>
    <w:tmpl w:val="0018D766"/>
    <w:lvl w:ilvl="0" w:tplc="FB9E9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A6DD1E">
      <w:numFmt w:val="none"/>
      <w:lvlText w:val=""/>
      <w:lvlJc w:val="left"/>
      <w:pPr>
        <w:tabs>
          <w:tab w:val="num" w:pos="360"/>
        </w:tabs>
      </w:pPr>
    </w:lvl>
    <w:lvl w:ilvl="2" w:tplc="5D9C8D7A">
      <w:numFmt w:val="none"/>
      <w:lvlText w:val=""/>
      <w:lvlJc w:val="left"/>
      <w:pPr>
        <w:tabs>
          <w:tab w:val="num" w:pos="360"/>
        </w:tabs>
      </w:pPr>
    </w:lvl>
    <w:lvl w:ilvl="3" w:tplc="1F52D276">
      <w:numFmt w:val="none"/>
      <w:lvlText w:val=""/>
      <w:lvlJc w:val="left"/>
      <w:pPr>
        <w:tabs>
          <w:tab w:val="num" w:pos="360"/>
        </w:tabs>
      </w:pPr>
    </w:lvl>
    <w:lvl w:ilvl="4" w:tplc="7228E6F2">
      <w:numFmt w:val="none"/>
      <w:lvlText w:val=""/>
      <w:lvlJc w:val="left"/>
      <w:pPr>
        <w:tabs>
          <w:tab w:val="num" w:pos="360"/>
        </w:tabs>
      </w:pPr>
    </w:lvl>
    <w:lvl w:ilvl="5" w:tplc="92346666">
      <w:numFmt w:val="none"/>
      <w:lvlText w:val=""/>
      <w:lvlJc w:val="left"/>
      <w:pPr>
        <w:tabs>
          <w:tab w:val="num" w:pos="360"/>
        </w:tabs>
      </w:pPr>
    </w:lvl>
    <w:lvl w:ilvl="6" w:tplc="EF1EE8F4">
      <w:numFmt w:val="none"/>
      <w:lvlText w:val=""/>
      <w:lvlJc w:val="left"/>
      <w:pPr>
        <w:tabs>
          <w:tab w:val="num" w:pos="360"/>
        </w:tabs>
      </w:pPr>
    </w:lvl>
    <w:lvl w:ilvl="7" w:tplc="98F2E40C">
      <w:numFmt w:val="none"/>
      <w:lvlText w:val=""/>
      <w:lvlJc w:val="left"/>
      <w:pPr>
        <w:tabs>
          <w:tab w:val="num" w:pos="360"/>
        </w:tabs>
      </w:pPr>
    </w:lvl>
    <w:lvl w:ilvl="8" w:tplc="66B817AA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3E131EE8"/>
    <w:multiLevelType w:val="hybridMultilevel"/>
    <w:tmpl w:val="3A461782"/>
    <w:lvl w:ilvl="0" w:tplc="A8B6F6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FD17C0A"/>
    <w:multiLevelType w:val="hybridMultilevel"/>
    <w:tmpl w:val="3C0048C0"/>
    <w:lvl w:ilvl="0" w:tplc="7012006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7AE1A1F"/>
    <w:multiLevelType w:val="hybridMultilevel"/>
    <w:tmpl w:val="3118D28E"/>
    <w:lvl w:ilvl="0" w:tplc="F5F2C954">
      <w:start w:val="1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25">
    <w:nsid w:val="491C7166"/>
    <w:multiLevelType w:val="hybridMultilevel"/>
    <w:tmpl w:val="7152B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D3127F0"/>
    <w:multiLevelType w:val="hybridMultilevel"/>
    <w:tmpl w:val="ECAC49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66702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6622866"/>
    <w:multiLevelType w:val="hybridMultilevel"/>
    <w:tmpl w:val="F5C64926"/>
    <w:lvl w:ilvl="0" w:tplc="BBF89594">
      <w:start w:val="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8">
    <w:nsid w:val="579B1512"/>
    <w:multiLevelType w:val="hybridMultilevel"/>
    <w:tmpl w:val="F6F80FBE"/>
    <w:lvl w:ilvl="0" w:tplc="0419000F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</w:lvl>
    <w:lvl w:ilvl="1" w:tplc="5074E252">
      <w:numFmt w:val="bullet"/>
      <w:lvlText w:val="-"/>
      <w:lvlJc w:val="left"/>
      <w:pPr>
        <w:tabs>
          <w:tab w:val="num" w:pos="1014"/>
        </w:tabs>
        <w:ind w:left="1014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29">
    <w:nsid w:val="5838204A"/>
    <w:multiLevelType w:val="hybridMultilevel"/>
    <w:tmpl w:val="FE0463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B516B41"/>
    <w:multiLevelType w:val="hybridMultilevel"/>
    <w:tmpl w:val="F55EBD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C4102D6"/>
    <w:multiLevelType w:val="hybridMultilevel"/>
    <w:tmpl w:val="E4B6C7AE"/>
    <w:lvl w:ilvl="0" w:tplc="2BA8425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2">
    <w:nsid w:val="5E116A7F"/>
    <w:multiLevelType w:val="hybridMultilevel"/>
    <w:tmpl w:val="3840622C"/>
    <w:lvl w:ilvl="0" w:tplc="1B5A909C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3">
    <w:nsid w:val="69E83CFB"/>
    <w:multiLevelType w:val="hybridMultilevel"/>
    <w:tmpl w:val="3870AE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C8F0BDC"/>
    <w:multiLevelType w:val="hybridMultilevel"/>
    <w:tmpl w:val="721C0E3A"/>
    <w:lvl w:ilvl="0" w:tplc="A186010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5">
    <w:nsid w:val="6D4F43EC"/>
    <w:multiLevelType w:val="hybridMultilevel"/>
    <w:tmpl w:val="72A0F79E"/>
    <w:lvl w:ilvl="0" w:tplc="76807CD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37B7A8D"/>
    <w:multiLevelType w:val="hybridMultilevel"/>
    <w:tmpl w:val="2EB2C51A"/>
    <w:lvl w:ilvl="0" w:tplc="DD5A83C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7">
    <w:nsid w:val="73F30CA0"/>
    <w:multiLevelType w:val="hybridMultilevel"/>
    <w:tmpl w:val="1AD859C8"/>
    <w:lvl w:ilvl="0" w:tplc="911A1D96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40A7B06"/>
    <w:multiLevelType w:val="hybridMultilevel"/>
    <w:tmpl w:val="D0668D60"/>
    <w:lvl w:ilvl="0" w:tplc="02A4871A">
      <w:start w:val="1"/>
      <w:numFmt w:val="bullet"/>
      <w:lvlText w:val="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39">
    <w:nsid w:val="745B107B"/>
    <w:multiLevelType w:val="hybridMultilevel"/>
    <w:tmpl w:val="743469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7A833AA"/>
    <w:multiLevelType w:val="hybridMultilevel"/>
    <w:tmpl w:val="3B4A19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90878B2"/>
    <w:multiLevelType w:val="hybridMultilevel"/>
    <w:tmpl w:val="2CE6BD78"/>
    <w:lvl w:ilvl="0" w:tplc="EC7E64A2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C691115"/>
    <w:multiLevelType w:val="hybridMultilevel"/>
    <w:tmpl w:val="329C1C98"/>
    <w:lvl w:ilvl="0" w:tplc="5196569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3">
    <w:nsid w:val="7F732A7B"/>
    <w:multiLevelType w:val="hybridMultilevel"/>
    <w:tmpl w:val="DA1AD10E"/>
    <w:lvl w:ilvl="0" w:tplc="6CD6E424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8"/>
  </w:num>
  <w:num w:numId="3">
    <w:abstractNumId w:val="11"/>
  </w:num>
  <w:num w:numId="4">
    <w:abstractNumId w:val="7"/>
  </w:num>
  <w:num w:numId="5">
    <w:abstractNumId w:val="9"/>
  </w:num>
  <w:num w:numId="6">
    <w:abstractNumId w:val="31"/>
  </w:num>
  <w:num w:numId="7">
    <w:abstractNumId w:val="3"/>
  </w:num>
  <w:num w:numId="8">
    <w:abstractNumId w:val="42"/>
  </w:num>
  <w:num w:numId="9">
    <w:abstractNumId w:val="36"/>
  </w:num>
  <w:num w:numId="10">
    <w:abstractNumId w:val="12"/>
  </w:num>
  <w:num w:numId="11">
    <w:abstractNumId w:val="25"/>
  </w:num>
  <w:num w:numId="12">
    <w:abstractNumId w:val="21"/>
  </w:num>
  <w:num w:numId="13">
    <w:abstractNumId w:val="24"/>
  </w:num>
  <w:num w:numId="14">
    <w:abstractNumId w:val="8"/>
  </w:num>
  <w:num w:numId="15">
    <w:abstractNumId w:val="26"/>
  </w:num>
  <w:num w:numId="16">
    <w:abstractNumId w:val="28"/>
  </w:num>
  <w:num w:numId="17">
    <w:abstractNumId w:val="34"/>
  </w:num>
  <w:num w:numId="18">
    <w:abstractNumId w:val="23"/>
  </w:num>
  <w:num w:numId="19">
    <w:abstractNumId w:val="13"/>
  </w:num>
  <w:num w:numId="20">
    <w:abstractNumId w:val="19"/>
  </w:num>
  <w:num w:numId="21">
    <w:abstractNumId w:val="40"/>
  </w:num>
  <w:num w:numId="22">
    <w:abstractNumId w:val="43"/>
  </w:num>
  <w:num w:numId="23">
    <w:abstractNumId w:val="22"/>
  </w:num>
  <w:num w:numId="24">
    <w:abstractNumId w:val="32"/>
  </w:num>
  <w:num w:numId="25">
    <w:abstractNumId w:val="6"/>
  </w:num>
  <w:num w:numId="26">
    <w:abstractNumId w:val="37"/>
  </w:num>
  <w:num w:numId="27">
    <w:abstractNumId w:val="2"/>
  </w:num>
  <w:num w:numId="28">
    <w:abstractNumId w:val="10"/>
  </w:num>
  <w:num w:numId="29">
    <w:abstractNumId w:val="1"/>
  </w:num>
  <w:num w:numId="30">
    <w:abstractNumId w:val="20"/>
  </w:num>
  <w:num w:numId="31">
    <w:abstractNumId w:val="5"/>
  </w:num>
  <w:num w:numId="32">
    <w:abstractNumId w:val="30"/>
  </w:num>
  <w:num w:numId="33">
    <w:abstractNumId w:val="16"/>
  </w:num>
  <w:num w:numId="34">
    <w:abstractNumId w:val="15"/>
  </w:num>
  <w:num w:numId="35">
    <w:abstractNumId w:val="0"/>
    <w:lvlOverride w:ilvl="0">
      <w:lvl w:ilvl="0">
        <w:numFmt w:val="bullet"/>
        <w:lvlText w:val="•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6">
    <w:abstractNumId w:val="14"/>
  </w:num>
  <w:num w:numId="37">
    <w:abstractNumId w:val="29"/>
  </w:num>
  <w:num w:numId="38">
    <w:abstractNumId w:val="4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</w:num>
  <w:num w:numId="42">
    <w:abstractNumId w:val="41"/>
  </w:num>
  <w:num w:numId="43">
    <w:abstractNumId w:val="18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F3D"/>
    <w:rsid w:val="00006BD9"/>
    <w:rsid w:val="000169E6"/>
    <w:rsid w:val="0001706D"/>
    <w:rsid w:val="000177DC"/>
    <w:rsid w:val="00023CDA"/>
    <w:rsid w:val="00030BF8"/>
    <w:rsid w:val="00040337"/>
    <w:rsid w:val="00045F60"/>
    <w:rsid w:val="00046B1F"/>
    <w:rsid w:val="0004771C"/>
    <w:rsid w:val="00047BAB"/>
    <w:rsid w:val="00052B4E"/>
    <w:rsid w:val="0007697C"/>
    <w:rsid w:val="0008000D"/>
    <w:rsid w:val="00083C38"/>
    <w:rsid w:val="0009637E"/>
    <w:rsid w:val="000B5CEE"/>
    <w:rsid w:val="000B63E2"/>
    <w:rsid w:val="000C45D1"/>
    <w:rsid w:val="000C7D6A"/>
    <w:rsid w:val="000D5FA9"/>
    <w:rsid w:val="000E1464"/>
    <w:rsid w:val="000E54F8"/>
    <w:rsid w:val="00102D2F"/>
    <w:rsid w:val="001031FC"/>
    <w:rsid w:val="00132B2E"/>
    <w:rsid w:val="0013472C"/>
    <w:rsid w:val="001401DE"/>
    <w:rsid w:val="001474DB"/>
    <w:rsid w:val="00150161"/>
    <w:rsid w:val="00155EB1"/>
    <w:rsid w:val="0015793C"/>
    <w:rsid w:val="00157A7B"/>
    <w:rsid w:val="00160F12"/>
    <w:rsid w:val="001670F8"/>
    <w:rsid w:val="00170783"/>
    <w:rsid w:val="00172139"/>
    <w:rsid w:val="00172C47"/>
    <w:rsid w:val="00174E71"/>
    <w:rsid w:val="00177BDD"/>
    <w:rsid w:val="00181330"/>
    <w:rsid w:val="001870B7"/>
    <w:rsid w:val="0019340C"/>
    <w:rsid w:val="00196AF6"/>
    <w:rsid w:val="001A777F"/>
    <w:rsid w:val="001B48C0"/>
    <w:rsid w:val="001B6E7A"/>
    <w:rsid w:val="001C2480"/>
    <w:rsid w:val="001C60E5"/>
    <w:rsid w:val="001D2C0C"/>
    <w:rsid w:val="001D4B2E"/>
    <w:rsid w:val="001D7B55"/>
    <w:rsid w:val="001F1668"/>
    <w:rsid w:val="001F211E"/>
    <w:rsid w:val="00203990"/>
    <w:rsid w:val="00204FFB"/>
    <w:rsid w:val="002100EB"/>
    <w:rsid w:val="00211EB4"/>
    <w:rsid w:val="0022305A"/>
    <w:rsid w:val="00227377"/>
    <w:rsid w:val="00227512"/>
    <w:rsid w:val="00245F39"/>
    <w:rsid w:val="00251A9F"/>
    <w:rsid w:val="002565D1"/>
    <w:rsid w:val="00265624"/>
    <w:rsid w:val="002775A0"/>
    <w:rsid w:val="00280040"/>
    <w:rsid w:val="00281027"/>
    <w:rsid w:val="00281481"/>
    <w:rsid w:val="0028432B"/>
    <w:rsid w:val="00293312"/>
    <w:rsid w:val="00295370"/>
    <w:rsid w:val="002A147C"/>
    <w:rsid w:val="002E4CBD"/>
    <w:rsid w:val="002F3EE2"/>
    <w:rsid w:val="002F5A5A"/>
    <w:rsid w:val="0030035E"/>
    <w:rsid w:val="00311966"/>
    <w:rsid w:val="00334D17"/>
    <w:rsid w:val="003358F8"/>
    <w:rsid w:val="003440B1"/>
    <w:rsid w:val="0036292A"/>
    <w:rsid w:val="00362EBB"/>
    <w:rsid w:val="00375031"/>
    <w:rsid w:val="00380CA1"/>
    <w:rsid w:val="00381B84"/>
    <w:rsid w:val="00393BF3"/>
    <w:rsid w:val="003A0200"/>
    <w:rsid w:val="003B398C"/>
    <w:rsid w:val="003B55D0"/>
    <w:rsid w:val="003B7D46"/>
    <w:rsid w:val="003D1460"/>
    <w:rsid w:val="003E0205"/>
    <w:rsid w:val="003E206E"/>
    <w:rsid w:val="003F005D"/>
    <w:rsid w:val="003F00FA"/>
    <w:rsid w:val="003F4A91"/>
    <w:rsid w:val="00400576"/>
    <w:rsid w:val="00401DF3"/>
    <w:rsid w:val="0040356D"/>
    <w:rsid w:val="00403779"/>
    <w:rsid w:val="00405D5D"/>
    <w:rsid w:val="00406BA4"/>
    <w:rsid w:val="00414ACC"/>
    <w:rsid w:val="00420A49"/>
    <w:rsid w:val="00427AFD"/>
    <w:rsid w:val="004315B4"/>
    <w:rsid w:val="004408D7"/>
    <w:rsid w:val="004539C8"/>
    <w:rsid w:val="00454113"/>
    <w:rsid w:val="00457508"/>
    <w:rsid w:val="00460C59"/>
    <w:rsid w:val="00472B9C"/>
    <w:rsid w:val="00494D8F"/>
    <w:rsid w:val="004A0ADC"/>
    <w:rsid w:val="004A60DC"/>
    <w:rsid w:val="004B2B54"/>
    <w:rsid w:val="004B3770"/>
    <w:rsid w:val="004B71AF"/>
    <w:rsid w:val="004B71D3"/>
    <w:rsid w:val="004C6D76"/>
    <w:rsid w:val="004D0A9A"/>
    <w:rsid w:val="004D2053"/>
    <w:rsid w:val="004D6AB2"/>
    <w:rsid w:val="004E375B"/>
    <w:rsid w:val="004E5497"/>
    <w:rsid w:val="004E592F"/>
    <w:rsid w:val="004F13B0"/>
    <w:rsid w:val="004F430F"/>
    <w:rsid w:val="0050296E"/>
    <w:rsid w:val="00505DCB"/>
    <w:rsid w:val="005069ED"/>
    <w:rsid w:val="00514138"/>
    <w:rsid w:val="005143BA"/>
    <w:rsid w:val="00517E2B"/>
    <w:rsid w:val="0054541A"/>
    <w:rsid w:val="00547C2E"/>
    <w:rsid w:val="005518D7"/>
    <w:rsid w:val="00551DFA"/>
    <w:rsid w:val="0055225A"/>
    <w:rsid w:val="005657E3"/>
    <w:rsid w:val="005711C2"/>
    <w:rsid w:val="00571B4D"/>
    <w:rsid w:val="00577A8A"/>
    <w:rsid w:val="005820C7"/>
    <w:rsid w:val="005863E3"/>
    <w:rsid w:val="005915A8"/>
    <w:rsid w:val="00596C2D"/>
    <w:rsid w:val="005A4E9E"/>
    <w:rsid w:val="005A722E"/>
    <w:rsid w:val="005B0F37"/>
    <w:rsid w:val="005B1E41"/>
    <w:rsid w:val="005C23E6"/>
    <w:rsid w:val="005C2653"/>
    <w:rsid w:val="005C3BAC"/>
    <w:rsid w:val="005D3A1C"/>
    <w:rsid w:val="005E1F07"/>
    <w:rsid w:val="005E5BE8"/>
    <w:rsid w:val="00615228"/>
    <w:rsid w:val="00617196"/>
    <w:rsid w:val="0062016F"/>
    <w:rsid w:val="0063691C"/>
    <w:rsid w:val="00643BDC"/>
    <w:rsid w:val="00650730"/>
    <w:rsid w:val="006524A1"/>
    <w:rsid w:val="00662B06"/>
    <w:rsid w:val="0067464E"/>
    <w:rsid w:val="00676C7E"/>
    <w:rsid w:val="006804BA"/>
    <w:rsid w:val="006877AF"/>
    <w:rsid w:val="00687890"/>
    <w:rsid w:val="006A3959"/>
    <w:rsid w:val="006B087D"/>
    <w:rsid w:val="006C640A"/>
    <w:rsid w:val="006E6659"/>
    <w:rsid w:val="00714222"/>
    <w:rsid w:val="007171ED"/>
    <w:rsid w:val="00721279"/>
    <w:rsid w:val="00725267"/>
    <w:rsid w:val="007379F0"/>
    <w:rsid w:val="00742294"/>
    <w:rsid w:val="00744BFB"/>
    <w:rsid w:val="0075256A"/>
    <w:rsid w:val="007578B7"/>
    <w:rsid w:val="00757EBA"/>
    <w:rsid w:val="00760FD0"/>
    <w:rsid w:val="00770C7F"/>
    <w:rsid w:val="007B45C3"/>
    <w:rsid w:val="007B519F"/>
    <w:rsid w:val="007C1392"/>
    <w:rsid w:val="007C3F17"/>
    <w:rsid w:val="007D0719"/>
    <w:rsid w:val="007D3B4A"/>
    <w:rsid w:val="007E568A"/>
    <w:rsid w:val="007F027A"/>
    <w:rsid w:val="007F2278"/>
    <w:rsid w:val="007F2673"/>
    <w:rsid w:val="007F72CD"/>
    <w:rsid w:val="007F7474"/>
    <w:rsid w:val="00805661"/>
    <w:rsid w:val="00806000"/>
    <w:rsid w:val="00813A52"/>
    <w:rsid w:val="008304EE"/>
    <w:rsid w:val="00830D3D"/>
    <w:rsid w:val="00833FA5"/>
    <w:rsid w:val="00852DD6"/>
    <w:rsid w:val="008567FD"/>
    <w:rsid w:val="008665DA"/>
    <w:rsid w:val="00880943"/>
    <w:rsid w:val="0088469A"/>
    <w:rsid w:val="00884F47"/>
    <w:rsid w:val="0089432E"/>
    <w:rsid w:val="00897692"/>
    <w:rsid w:val="008A67E8"/>
    <w:rsid w:val="008B18A6"/>
    <w:rsid w:val="008B342D"/>
    <w:rsid w:val="008B7AD2"/>
    <w:rsid w:val="008D0F67"/>
    <w:rsid w:val="008D110C"/>
    <w:rsid w:val="008E5DFA"/>
    <w:rsid w:val="008F56F7"/>
    <w:rsid w:val="00903C57"/>
    <w:rsid w:val="00907D29"/>
    <w:rsid w:val="00916822"/>
    <w:rsid w:val="0092000E"/>
    <w:rsid w:val="00920E87"/>
    <w:rsid w:val="009216A9"/>
    <w:rsid w:val="00935C6C"/>
    <w:rsid w:val="00956C86"/>
    <w:rsid w:val="009728EA"/>
    <w:rsid w:val="00974878"/>
    <w:rsid w:val="0098334D"/>
    <w:rsid w:val="009966F9"/>
    <w:rsid w:val="009A1C7D"/>
    <w:rsid w:val="009B30CA"/>
    <w:rsid w:val="009B6B26"/>
    <w:rsid w:val="009C6AFA"/>
    <w:rsid w:val="009D05DE"/>
    <w:rsid w:val="009D10B4"/>
    <w:rsid w:val="009E4C17"/>
    <w:rsid w:val="009E5078"/>
    <w:rsid w:val="009F0A50"/>
    <w:rsid w:val="009F3D9A"/>
    <w:rsid w:val="009F456B"/>
    <w:rsid w:val="00A10CE5"/>
    <w:rsid w:val="00A14EF8"/>
    <w:rsid w:val="00A2189F"/>
    <w:rsid w:val="00A26224"/>
    <w:rsid w:val="00A355EF"/>
    <w:rsid w:val="00A439EA"/>
    <w:rsid w:val="00A50AD7"/>
    <w:rsid w:val="00A5160C"/>
    <w:rsid w:val="00A51C1A"/>
    <w:rsid w:val="00A55D1D"/>
    <w:rsid w:val="00A56348"/>
    <w:rsid w:val="00A56952"/>
    <w:rsid w:val="00A611A0"/>
    <w:rsid w:val="00A61C18"/>
    <w:rsid w:val="00A67127"/>
    <w:rsid w:val="00A71B21"/>
    <w:rsid w:val="00AA0164"/>
    <w:rsid w:val="00AC02C0"/>
    <w:rsid w:val="00AC49F8"/>
    <w:rsid w:val="00AC50AF"/>
    <w:rsid w:val="00AC7C94"/>
    <w:rsid w:val="00AD046D"/>
    <w:rsid w:val="00AD3876"/>
    <w:rsid w:val="00AD53A1"/>
    <w:rsid w:val="00B00AF5"/>
    <w:rsid w:val="00B00F3D"/>
    <w:rsid w:val="00B031E3"/>
    <w:rsid w:val="00B079FE"/>
    <w:rsid w:val="00B31BF3"/>
    <w:rsid w:val="00B3201B"/>
    <w:rsid w:val="00B34446"/>
    <w:rsid w:val="00B35F52"/>
    <w:rsid w:val="00B36938"/>
    <w:rsid w:val="00B40AE2"/>
    <w:rsid w:val="00B500DC"/>
    <w:rsid w:val="00B63A55"/>
    <w:rsid w:val="00B6709C"/>
    <w:rsid w:val="00B702AD"/>
    <w:rsid w:val="00B748DB"/>
    <w:rsid w:val="00B74926"/>
    <w:rsid w:val="00B85227"/>
    <w:rsid w:val="00B95862"/>
    <w:rsid w:val="00B9588A"/>
    <w:rsid w:val="00BB7C40"/>
    <w:rsid w:val="00BC1937"/>
    <w:rsid w:val="00BC7667"/>
    <w:rsid w:val="00BD35DA"/>
    <w:rsid w:val="00BD4A28"/>
    <w:rsid w:val="00BD598D"/>
    <w:rsid w:val="00BF4145"/>
    <w:rsid w:val="00BF7CD6"/>
    <w:rsid w:val="00BF7DA3"/>
    <w:rsid w:val="00C00B7A"/>
    <w:rsid w:val="00C01C16"/>
    <w:rsid w:val="00C103E5"/>
    <w:rsid w:val="00C10FD6"/>
    <w:rsid w:val="00C14655"/>
    <w:rsid w:val="00C31166"/>
    <w:rsid w:val="00C44D1B"/>
    <w:rsid w:val="00C452DB"/>
    <w:rsid w:val="00C5155D"/>
    <w:rsid w:val="00C51A46"/>
    <w:rsid w:val="00C51EFC"/>
    <w:rsid w:val="00C52927"/>
    <w:rsid w:val="00C573E8"/>
    <w:rsid w:val="00C67A63"/>
    <w:rsid w:val="00C72628"/>
    <w:rsid w:val="00C910EC"/>
    <w:rsid w:val="00C97769"/>
    <w:rsid w:val="00C97CAE"/>
    <w:rsid w:val="00CA66AB"/>
    <w:rsid w:val="00CB0943"/>
    <w:rsid w:val="00CC60BE"/>
    <w:rsid w:val="00CD52C3"/>
    <w:rsid w:val="00CE3D9E"/>
    <w:rsid w:val="00CF0926"/>
    <w:rsid w:val="00CF0C4C"/>
    <w:rsid w:val="00CF20DE"/>
    <w:rsid w:val="00CF356E"/>
    <w:rsid w:val="00CF3BD0"/>
    <w:rsid w:val="00CF7F0E"/>
    <w:rsid w:val="00D1333F"/>
    <w:rsid w:val="00D23C96"/>
    <w:rsid w:val="00D304A2"/>
    <w:rsid w:val="00D32F3D"/>
    <w:rsid w:val="00D54139"/>
    <w:rsid w:val="00D57084"/>
    <w:rsid w:val="00D62A30"/>
    <w:rsid w:val="00D7085A"/>
    <w:rsid w:val="00D802E3"/>
    <w:rsid w:val="00D929FB"/>
    <w:rsid w:val="00D950F9"/>
    <w:rsid w:val="00D9577E"/>
    <w:rsid w:val="00DA0836"/>
    <w:rsid w:val="00DA6F95"/>
    <w:rsid w:val="00DA7FF4"/>
    <w:rsid w:val="00DB0BBE"/>
    <w:rsid w:val="00DB299E"/>
    <w:rsid w:val="00DC3E4A"/>
    <w:rsid w:val="00DC539F"/>
    <w:rsid w:val="00DD12F9"/>
    <w:rsid w:val="00DF0129"/>
    <w:rsid w:val="00DF0817"/>
    <w:rsid w:val="00DF0FC9"/>
    <w:rsid w:val="00DF24C3"/>
    <w:rsid w:val="00DF3658"/>
    <w:rsid w:val="00DF740F"/>
    <w:rsid w:val="00E0562E"/>
    <w:rsid w:val="00E1439A"/>
    <w:rsid w:val="00E2738E"/>
    <w:rsid w:val="00E305A1"/>
    <w:rsid w:val="00E556AB"/>
    <w:rsid w:val="00E61DCC"/>
    <w:rsid w:val="00E647D5"/>
    <w:rsid w:val="00E67EF2"/>
    <w:rsid w:val="00E7373F"/>
    <w:rsid w:val="00E844DE"/>
    <w:rsid w:val="00E87931"/>
    <w:rsid w:val="00E93AC7"/>
    <w:rsid w:val="00EA21EE"/>
    <w:rsid w:val="00EB586A"/>
    <w:rsid w:val="00EB6E01"/>
    <w:rsid w:val="00EC4C37"/>
    <w:rsid w:val="00EC51C6"/>
    <w:rsid w:val="00EC66E7"/>
    <w:rsid w:val="00ED2256"/>
    <w:rsid w:val="00EF37E3"/>
    <w:rsid w:val="00EF3E99"/>
    <w:rsid w:val="00EF4CCD"/>
    <w:rsid w:val="00F0166B"/>
    <w:rsid w:val="00F024C6"/>
    <w:rsid w:val="00F045E9"/>
    <w:rsid w:val="00F120FD"/>
    <w:rsid w:val="00F14954"/>
    <w:rsid w:val="00F32126"/>
    <w:rsid w:val="00F44C6F"/>
    <w:rsid w:val="00F45D38"/>
    <w:rsid w:val="00F5492C"/>
    <w:rsid w:val="00F55B60"/>
    <w:rsid w:val="00F55CB1"/>
    <w:rsid w:val="00F56858"/>
    <w:rsid w:val="00F61908"/>
    <w:rsid w:val="00F76368"/>
    <w:rsid w:val="00F768B5"/>
    <w:rsid w:val="00F76A3B"/>
    <w:rsid w:val="00F911C8"/>
    <w:rsid w:val="00F92362"/>
    <w:rsid w:val="00FA0420"/>
    <w:rsid w:val="00FA0574"/>
    <w:rsid w:val="00FA34D8"/>
    <w:rsid w:val="00FB445A"/>
    <w:rsid w:val="00FB587A"/>
    <w:rsid w:val="00FC2E8C"/>
    <w:rsid w:val="00FC6DF0"/>
    <w:rsid w:val="00FD4064"/>
    <w:rsid w:val="00FE0FBC"/>
    <w:rsid w:val="00FE29A0"/>
    <w:rsid w:val="00FE3AD7"/>
    <w:rsid w:val="00FE4557"/>
    <w:rsid w:val="00FF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5D1D"/>
  </w:style>
  <w:style w:type="paragraph" w:styleId="1">
    <w:name w:val="heading 1"/>
    <w:basedOn w:val="a"/>
    <w:next w:val="a"/>
    <w:qFormat/>
    <w:rsid w:val="00A55D1D"/>
    <w:pPr>
      <w:keepNext/>
      <w:outlineLvl w:val="0"/>
    </w:pPr>
    <w:rPr>
      <w:rFonts w:ascii="PEW Report" w:hAnsi="PEW Report"/>
      <w:b/>
      <w:sz w:val="28"/>
    </w:rPr>
  </w:style>
  <w:style w:type="paragraph" w:styleId="2">
    <w:name w:val="heading 2"/>
    <w:basedOn w:val="a"/>
    <w:next w:val="a"/>
    <w:link w:val="20"/>
    <w:qFormat/>
    <w:rsid w:val="00A55D1D"/>
    <w:pPr>
      <w:keepNext/>
      <w:jc w:val="center"/>
      <w:outlineLvl w:val="1"/>
    </w:pPr>
    <w:rPr>
      <w:b/>
      <w:bCs/>
      <w:i/>
      <w:iCs/>
      <w:sz w:val="28"/>
    </w:rPr>
  </w:style>
  <w:style w:type="paragraph" w:styleId="3">
    <w:name w:val="heading 3"/>
    <w:basedOn w:val="a"/>
    <w:next w:val="a"/>
    <w:qFormat/>
    <w:rsid w:val="00A55D1D"/>
    <w:pPr>
      <w:keepNext/>
      <w:jc w:val="both"/>
      <w:outlineLvl w:val="2"/>
    </w:pPr>
    <w:rPr>
      <w:rFonts w:ascii="PEW Report" w:hAnsi="PEW Report"/>
      <w:b/>
      <w:sz w:val="28"/>
    </w:rPr>
  </w:style>
  <w:style w:type="paragraph" w:styleId="4">
    <w:name w:val="heading 4"/>
    <w:basedOn w:val="a"/>
    <w:next w:val="a"/>
    <w:qFormat/>
    <w:rsid w:val="00A55D1D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A55D1D"/>
    <w:pPr>
      <w:keepNext/>
      <w:outlineLvl w:val="4"/>
    </w:pPr>
    <w:rPr>
      <w:b/>
      <w:bCs/>
      <w:i/>
      <w:iCs/>
      <w:sz w:val="28"/>
    </w:rPr>
  </w:style>
  <w:style w:type="paragraph" w:styleId="6">
    <w:name w:val="heading 6"/>
    <w:basedOn w:val="a"/>
    <w:next w:val="a"/>
    <w:qFormat/>
    <w:rsid w:val="00A55D1D"/>
    <w:pPr>
      <w:keepNext/>
      <w:jc w:val="both"/>
      <w:outlineLvl w:val="5"/>
    </w:pPr>
    <w:rPr>
      <w:rFonts w:ascii="PEW Report" w:hAnsi="PEW Report"/>
      <w:b/>
      <w:sz w:val="28"/>
      <w:u w:val="single"/>
    </w:rPr>
  </w:style>
  <w:style w:type="paragraph" w:styleId="7">
    <w:name w:val="heading 7"/>
    <w:basedOn w:val="a"/>
    <w:next w:val="a"/>
    <w:qFormat/>
    <w:rsid w:val="00A55D1D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A55D1D"/>
    <w:pPr>
      <w:keepNext/>
      <w:ind w:left="-142" w:hanging="284"/>
      <w:outlineLvl w:val="7"/>
    </w:pPr>
    <w:rPr>
      <w:rFonts w:ascii="PEW Report" w:hAnsi="PEW Report"/>
      <w:b/>
      <w:bCs/>
      <w:sz w:val="28"/>
    </w:rPr>
  </w:style>
  <w:style w:type="paragraph" w:styleId="9">
    <w:name w:val="heading 9"/>
    <w:basedOn w:val="a"/>
    <w:next w:val="a"/>
    <w:qFormat/>
    <w:rsid w:val="00A55D1D"/>
    <w:pPr>
      <w:keepNext/>
      <w:jc w:val="right"/>
      <w:outlineLvl w:val="8"/>
    </w:pPr>
    <w:rPr>
      <w:rFonts w:ascii="PEW Report" w:hAnsi="PEW Report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55D1D"/>
    <w:pPr>
      <w:jc w:val="both"/>
    </w:pPr>
    <w:rPr>
      <w:rFonts w:ascii="PEW Report" w:hAnsi="PEW Report"/>
      <w:b/>
      <w:sz w:val="28"/>
    </w:rPr>
  </w:style>
  <w:style w:type="paragraph" w:styleId="21">
    <w:name w:val="Body Text 2"/>
    <w:basedOn w:val="a"/>
    <w:rsid w:val="00A55D1D"/>
    <w:pPr>
      <w:jc w:val="both"/>
    </w:pPr>
    <w:rPr>
      <w:rFonts w:ascii="PEW Report" w:hAnsi="PEW Report"/>
      <w:sz w:val="28"/>
    </w:rPr>
  </w:style>
  <w:style w:type="paragraph" w:styleId="30">
    <w:name w:val="Body Text 3"/>
    <w:basedOn w:val="a"/>
    <w:rsid w:val="00A55D1D"/>
    <w:pPr>
      <w:jc w:val="center"/>
    </w:pPr>
    <w:rPr>
      <w:b/>
      <w:bCs/>
      <w:i/>
      <w:iCs/>
      <w:sz w:val="28"/>
    </w:rPr>
  </w:style>
  <w:style w:type="paragraph" w:styleId="a4">
    <w:name w:val="Body Text Indent"/>
    <w:basedOn w:val="a"/>
    <w:rsid w:val="00A55D1D"/>
    <w:pPr>
      <w:ind w:left="75"/>
    </w:pPr>
    <w:rPr>
      <w:sz w:val="28"/>
    </w:rPr>
  </w:style>
  <w:style w:type="paragraph" w:styleId="22">
    <w:name w:val="Body Text Indent 2"/>
    <w:basedOn w:val="a"/>
    <w:rsid w:val="00A55D1D"/>
    <w:pPr>
      <w:ind w:firstLine="851"/>
      <w:jc w:val="both"/>
    </w:pPr>
    <w:rPr>
      <w:rFonts w:ascii="PEW Report" w:hAnsi="PEW Report"/>
      <w:bCs/>
      <w:sz w:val="28"/>
    </w:rPr>
  </w:style>
  <w:style w:type="paragraph" w:styleId="31">
    <w:name w:val="Body Text Indent 3"/>
    <w:basedOn w:val="a"/>
    <w:rsid w:val="00A55D1D"/>
    <w:pPr>
      <w:ind w:firstLine="851"/>
    </w:pPr>
    <w:rPr>
      <w:rFonts w:ascii="PEW Report" w:hAnsi="PEW Report"/>
      <w:bCs/>
      <w:sz w:val="28"/>
    </w:rPr>
  </w:style>
  <w:style w:type="table" w:styleId="a5">
    <w:name w:val="Table Grid"/>
    <w:basedOn w:val="a1"/>
    <w:rsid w:val="000C45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6E6659"/>
    <w:rPr>
      <w:rFonts w:ascii="Tahoma" w:hAnsi="Tahoma" w:cs="Tahoma"/>
      <w:sz w:val="16"/>
      <w:szCs w:val="16"/>
    </w:rPr>
  </w:style>
  <w:style w:type="paragraph" w:customStyle="1" w:styleId="125">
    <w:name w:val="Стиль по ширине Первая строка:  125 см Междустр.интервал:  полут..."/>
    <w:basedOn w:val="a"/>
    <w:rsid w:val="007F2278"/>
    <w:pPr>
      <w:widowControl w:val="0"/>
      <w:spacing w:line="360" w:lineRule="auto"/>
      <w:ind w:firstLine="709"/>
      <w:jc w:val="both"/>
    </w:pPr>
    <w:rPr>
      <w:sz w:val="24"/>
    </w:rPr>
  </w:style>
  <w:style w:type="paragraph" w:customStyle="1" w:styleId="a7">
    <w:name w:val="Знак Знак Знак Знак"/>
    <w:basedOn w:val="a"/>
    <w:rsid w:val="0080600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8">
    <w:name w:val="Знак"/>
    <w:basedOn w:val="a"/>
    <w:rsid w:val="004D2053"/>
    <w:pPr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List Paragraph"/>
    <w:basedOn w:val="a"/>
    <w:qFormat/>
    <w:rsid w:val="00E61D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basedOn w:val="a0"/>
    <w:rsid w:val="00920E87"/>
    <w:rPr>
      <w:color w:val="0000FF"/>
      <w:u w:val="single"/>
    </w:rPr>
  </w:style>
  <w:style w:type="character" w:customStyle="1" w:styleId="20">
    <w:name w:val="Заголовок 2 Знак"/>
    <w:link w:val="2"/>
    <w:rsid w:val="00FA0420"/>
    <w:rPr>
      <w:b/>
      <w:bCs/>
      <w:i/>
      <w:iCs/>
      <w:sz w:val="28"/>
    </w:rPr>
  </w:style>
  <w:style w:type="paragraph" w:styleId="ab">
    <w:name w:val="Normal (Web)"/>
    <w:basedOn w:val="a"/>
    <w:uiPriority w:val="99"/>
    <w:unhideWhenUsed/>
    <w:rsid w:val="00227512"/>
    <w:pPr>
      <w:spacing w:before="100" w:beforeAutospacing="1" w:after="119"/>
    </w:pPr>
    <w:rPr>
      <w:sz w:val="24"/>
      <w:szCs w:val="24"/>
    </w:rPr>
  </w:style>
  <w:style w:type="paragraph" w:styleId="ac">
    <w:name w:val="No Spacing"/>
    <w:uiPriority w:val="1"/>
    <w:qFormat/>
    <w:rsid w:val="00B670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5D1D"/>
  </w:style>
  <w:style w:type="paragraph" w:styleId="1">
    <w:name w:val="heading 1"/>
    <w:basedOn w:val="a"/>
    <w:next w:val="a"/>
    <w:qFormat/>
    <w:rsid w:val="00A55D1D"/>
    <w:pPr>
      <w:keepNext/>
      <w:outlineLvl w:val="0"/>
    </w:pPr>
    <w:rPr>
      <w:rFonts w:ascii="PEW Report" w:hAnsi="PEW Report"/>
      <w:b/>
      <w:sz w:val="28"/>
    </w:rPr>
  </w:style>
  <w:style w:type="paragraph" w:styleId="2">
    <w:name w:val="heading 2"/>
    <w:basedOn w:val="a"/>
    <w:next w:val="a"/>
    <w:link w:val="20"/>
    <w:qFormat/>
    <w:rsid w:val="00A55D1D"/>
    <w:pPr>
      <w:keepNext/>
      <w:jc w:val="center"/>
      <w:outlineLvl w:val="1"/>
    </w:pPr>
    <w:rPr>
      <w:b/>
      <w:bCs/>
      <w:i/>
      <w:iCs/>
      <w:sz w:val="28"/>
    </w:rPr>
  </w:style>
  <w:style w:type="paragraph" w:styleId="3">
    <w:name w:val="heading 3"/>
    <w:basedOn w:val="a"/>
    <w:next w:val="a"/>
    <w:qFormat/>
    <w:rsid w:val="00A55D1D"/>
    <w:pPr>
      <w:keepNext/>
      <w:jc w:val="both"/>
      <w:outlineLvl w:val="2"/>
    </w:pPr>
    <w:rPr>
      <w:rFonts w:ascii="PEW Report" w:hAnsi="PEW Report"/>
      <w:b/>
      <w:sz w:val="28"/>
    </w:rPr>
  </w:style>
  <w:style w:type="paragraph" w:styleId="4">
    <w:name w:val="heading 4"/>
    <w:basedOn w:val="a"/>
    <w:next w:val="a"/>
    <w:qFormat/>
    <w:rsid w:val="00A55D1D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A55D1D"/>
    <w:pPr>
      <w:keepNext/>
      <w:outlineLvl w:val="4"/>
    </w:pPr>
    <w:rPr>
      <w:b/>
      <w:bCs/>
      <w:i/>
      <w:iCs/>
      <w:sz w:val="28"/>
    </w:rPr>
  </w:style>
  <w:style w:type="paragraph" w:styleId="6">
    <w:name w:val="heading 6"/>
    <w:basedOn w:val="a"/>
    <w:next w:val="a"/>
    <w:qFormat/>
    <w:rsid w:val="00A55D1D"/>
    <w:pPr>
      <w:keepNext/>
      <w:jc w:val="both"/>
      <w:outlineLvl w:val="5"/>
    </w:pPr>
    <w:rPr>
      <w:rFonts w:ascii="PEW Report" w:hAnsi="PEW Report"/>
      <w:b/>
      <w:sz w:val="28"/>
      <w:u w:val="single"/>
    </w:rPr>
  </w:style>
  <w:style w:type="paragraph" w:styleId="7">
    <w:name w:val="heading 7"/>
    <w:basedOn w:val="a"/>
    <w:next w:val="a"/>
    <w:qFormat/>
    <w:rsid w:val="00A55D1D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A55D1D"/>
    <w:pPr>
      <w:keepNext/>
      <w:ind w:left="-142" w:hanging="284"/>
      <w:outlineLvl w:val="7"/>
    </w:pPr>
    <w:rPr>
      <w:rFonts w:ascii="PEW Report" w:hAnsi="PEW Report"/>
      <w:b/>
      <w:bCs/>
      <w:sz w:val="28"/>
    </w:rPr>
  </w:style>
  <w:style w:type="paragraph" w:styleId="9">
    <w:name w:val="heading 9"/>
    <w:basedOn w:val="a"/>
    <w:next w:val="a"/>
    <w:qFormat/>
    <w:rsid w:val="00A55D1D"/>
    <w:pPr>
      <w:keepNext/>
      <w:jc w:val="right"/>
      <w:outlineLvl w:val="8"/>
    </w:pPr>
    <w:rPr>
      <w:rFonts w:ascii="PEW Report" w:hAnsi="PEW Report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55D1D"/>
    <w:pPr>
      <w:jc w:val="both"/>
    </w:pPr>
    <w:rPr>
      <w:rFonts w:ascii="PEW Report" w:hAnsi="PEW Report"/>
      <w:b/>
      <w:sz w:val="28"/>
    </w:rPr>
  </w:style>
  <w:style w:type="paragraph" w:styleId="21">
    <w:name w:val="Body Text 2"/>
    <w:basedOn w:val="a"/>
    <w:rsid w:val="00A55D1D"/>
    <w:pPr>
      <w:jc w:val="both"/>
    </w:pPr>
    <w:rPr>
      <w:rFonts w:ascii="PEW Report" w:hAnsi="PEW Report"/>
      <w:sz w:val="28"/>
    </w:rPr>
  </w:style>
  <w:style w:type="paragraph" w:styleId="30">
    <w:name w:val="Body Text 3"/>
    <w:basedOn w:val="a"/>
    <w:rsid w:val="00A55D1D"/>
    <w:pPr>
      <w:jc w:val="center"/>
    </w:pPr>
    <w:rPr>
      <w:b/>
      <w:bCs/>
      <w:i/>
      <w:iCs/>
      <w:sz w:val="28"/>
    </w:rPr>
  </w:style>
  <w:style w:type="paragraph" w:styleId="a4">
    <w:name w:val="Body Text Indent"/>
    <w:basedOn w:val="a"/>
    <w:rsid w:val="00A55D1D"/>
    <w:pPr>
      <w:ind w:left="75"/>
    </w:pPr>
    <w:rPr>
      <w:sz w:val="28"/>
    </w:rPr>
  </w:style>
  <w:style w:type="paragraph" w:styleId="22">
    <w:name w:val="Body Text Indent 2"/>
    <w:basedOn w:val="a"/>
    <w:rsid w:val="00A55D1D"/>
    <w:pPr>
      <w:ind w:firstLine="851"/>
      <w:jc w:val="both"/>
    </w:pPr>
    <w:rPr>
      <w:rFonts w:ascii="PEW Report" w:hAnsi="PEW Report"/>
      <w:bCs/>
      <w:sz w:val="28"/>
    </w:rPr>
  </w:style>
  <w:style w:type="paragraph" w:styleId="31">
    <w:name w:val="Body Text Indent 3"/>
    <w:basedOn w:val="a"/>
    <w:rsid w:val="00A55D1D"/>
    <w:pPr>
      <w:ind w:firstLine="851"/>
    </w:pPr>
    <w:rPr>
      <w:rFonts w:ascii="PEW Report" w:hAnsi="PEW Report"/>
      <w:bCs/>
      <w:sz w:val="28"/>
    </w:rPr>
  </w:style>
  <w:style w:type="table" w:styleId="a5">
    <w:name w:val="Table Grid"/>
    <w:basedOn w:val="a1"/>
    <w:rsid w:val="000C45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6E6659"/>
    <w:rPr>
      <w:rFonts w:ascii="Tahoma" w:hAnsi="Tahoma" w:cs="Tahoma"/>
      <w:sz w:val="16"/>
      <w:szCs w:val="16"/>
    </w:rPr>
  </w:style>
  <w:style w:type="paragraph" w:customStyle="1" w:styleId="125">
    <w:name w:val="Стиль по ширине Первая строка:  125 см Междустр.интервал:  полут..."/>
    <w:basedOn w:val="a"/>
    <w:rsid w:val="007F2278"/>
    <w:pPr>
      <w:widowControl w:val="0"/>
      <w:spacing w:line="360" w:lineRule="auto"/>
      <w:ind w:firstLine="709"/>
      <w:jc w:val="both"/>
    </w:pPr>
    <w:rPr>
      <w:sz w:val="24"/>
    </w:rPr>
  </w:style>
  <w:style w:type="paragraph" w:customStyle="1" w:styleId="a7">
    <w:name w:val="Знак Знак Знак Знак"/>
    <w:basedOn w:val="a"/>
    <w:rsid w:val="0080600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8">
    <w:name w:val="Знак"/>
    <w:basedOn w:val="a"/>
    <w:rsid w:val="004D2053"/>
    <w:pPr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List Paragraph"/>
    <w:basedOn w:val="a"/>
    <w:qFormat/>
    <w:rsid w:val="00E61D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basedOn w:val="a0"/>
    <w:rsid w:val="00920E87"/>
    <w:rPr>
      <w:color w:val="0000FF"/>
      <w:u w:val="single"/>
    </w:rPr>
  </w:style>
  <w:style w:type="character" w:customStyle="1" w:styleId="20">
    <w:name w:val="Заголовок 2 Знак"/>
    <w:link w:val="2"/>
    <w:rsid w:val="00FA0420"/>
    <w:rPr>
      <w:b/>
      <w:bCs/>
      <w:i/>
      <w:iCs/>
      <w:sz w:val="28"/>
    </w:rPr>
  </w:style>
  <w:style w:type="paragraph" w:styleId="ab">
    <w:name w:val="Normal (Web)"/>
    <w:basedOn w:val="a"/>
    <w:uiPriority w:val="99"/>
    <w:unhideWhenUsed/>
    <w:rsid w:val="00227512"/>
    <w:pPr>
      <w:spacing w:before="100" w:beforeAutospacing="1" w:after="119"/>
    </w:pPr>
    <w:rPr>
      <w:sz w:val="24"/>
      <w:szCs w:val="24"/>
    </w:rPr>
  </w:style>
  <w:style w:type="paragraph" w:styleId="ac">
    <w:name w:val="No Spacing"/>
    <w:uiPriority w:val="1"/>
    <w:qFormat/>
    <w:rsid w:val="00B67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7;&#1077;&#1082;&#1088;&#1077;&#1090;&#1072;&#1088;&#1100;\&#1056;&#1072;&#1073;&#1086;&#1095;&#1080;&#1081;%20&#1089;&#1090;&#1086;&#1083;\&#1041;&#1083;&#1072;&#1085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040E8-956D-4EAA-8FA1-E417D0690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</Template>
  <TotalTime>33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Лена</cp:lastModifiedBy>
  <cp:revision>6</cp:revision>
  <cp:lastPrinted>2014-01-30T12:06:00Z</cp:lastPrinted>
  <dcterms:created xsi:type="dcterms:W3CDTF">2014-03-19T11:56:00Z</dcterms:created>
  <dcterms:modified xsi:type="dcterms:W3CDTF">2014-03-26T09:24:00Z</dcterms:modified>
</cp:coreProperties>
</file>